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6ED09" w14:textId="3D3EDE06" w:rsidR="00EA3A79" w:rsidRPr="00907D0D" w:rsidRDefault="00EA3A79" w:rsidP="00EA3A79">
      <w:pPr>
        <w:pStyle w:val="Heading1"/>
        <w:rPr>
          <w:lang w:val="nb-NO"/>
        </w:rPr>
      </w:pPr>
      <w:r w:rsidRPr="00907D0D">
        <w:rPr>
          <w:lang w:val="nb-NO"/>
        </w:rPr>
        <w:t>Standard signature:</w:t>
      </w:r>
    </w:p>
    <w:p w14:paraId="57A3E163" w14:textId="77777777" w:rsidR="00EA3A79" w:rsidRPr="00907D0D" w:rsidRDefault="00EA3A79" w:rsidP="00EA3A79">
      <w:pPr>
        <w:rPr>
          <w:i/>
          <w:iCs/>
          <w:color w:val="414042"/>
          <w:lang w:val="nb-NO"/>
        </w:rPr>
      </w:pPr>
      <w:r w:rsidRPr="000548DA">
        <w:rPr>
          <w:i/>
          <w:iCs/>
          <w:color w:val="414042"/>
          <w:lang w:val="nb-NO"/>
        </w:rPr>
        <w:t xml:space="preserve">Med eksistenserklæringen og akkrediteringer / </w:t>
      </w:r>
      <w:r w:rsidRPr="00907D0D">
        <w:rPr>
          <w:i/>
          <w:iCs/>
          <w:color w:val="414042"/>
          <w:lang w:val="nb-NO"/>
        </w:rPr>
        <w:t>mission statement and accreditations</w:t>
      </w:r>
    </w:p>
    <w:p w14:paraId="71D0278A" w14:textId="78FB316B" w:rsidR="00EA3A79" w:rsidRPr="000548DA" w:rsidRDefault="00EA3A79" w:rsidP="00EA3A79">
      <w:pPr>
        <w:rPr>
          <w:i/>
          <w:iCs/>
          <w:color w:val="414042"/>
          <w:lang w:val="nb-NO"/>
        </w:rPr>
      </w:pPr>
      <w:r w:rsidRPr="000548DA">
        <w:rPr>
          <w:i/>
          <w:iCs/>
          <w:color w:val="414042"/>
          <w:lang w:val="nb-NO"/>
        </w:rPr>
        <w:t xml:space="preserve"> </w:t>
      </w:r>
    </w:p>
    <w:p w14:paraId="5989DEF4" w14:textId="77777777" w:rsidR="00EA3A79" w:rsidRDefault="00EA3A79" w:rsidP="00EA3A79">
      <w:pPr>
        <w:rPr>
          <w:rFonts w:cstheme="minorHAnsi"/>
          <w:lang w:val="nb-NO"/>
        </w:rPr>
      </w:pPr>
    </w:p>
    <w:tbl>
      <w:tblPr>
        <w:tblW w:w="9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4379"/>
        <w:gridCol w:w="3945"/>
      </w:tblGrid>
      <w:tr w:rsidR="00EA3A79" w:rsidRPr="008D683E" w14:paraId="3BDBB4A1" w14:textId="77777777" w:rsidTr="00647420">
        <w:trPr>
          <w:trHeight w:val="1173"/>
        </w:trPr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193B205E" w14:textId="77777777" w:rsidR="00EA3A79" w:rsidRPr="0006487E" w:rsidRDefault="00EA3A79" w:rsidP="00647420">
            <w:pPr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</w:pPr>
            <w:bookmarkStart w:id="0" w:name="_Hlk106179006"/>
            <w:r w:rsidRPr="008D683E">
              <w:rPr>
                <w:rFonts w:cstheme="minorHAnsi"/>
                <w:noProof/>
                <w:lang w:val="nb-NO" w:eastAsia="nb-NO"/>
              </w:rPr>
              <w:drawing>
                <wp:anchor distT="0" distB="0" distL="114300" distR="114300" simplePos="0" relativeHeight="251659264" behindDoc="1" locked="0" layoutInCell="1" allowOverlap="1" wp14:anchorId="7BD9EEF3" wp14:editId="745E2E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8890</wp:posOffset>
                  </wp:positionV>
                  <wp:extent cx="377190" cy="752475"/>
                  <wp:effectExtent l="0" t="0" r="3810" b="9525"/>
                  <wp:wrapTight wrapText="bothSides">
                    <wp:wrapPolygon edited="0">
                      <wp:start x="0" y="0"/>
                      <wp:lineTo x="0" y="6015"/>
                      <wp:lineTo x="10909" y="8749"/>
                      <wp:lineTo x="0" y="9843"/>
                      <wp:lineTo x="0" y="21327"/>
                      <wp:lineTo x="20727" y="21327"/>
                      <wp:lineTo x="20727" y="9843"/>
                      <wp:lineTo x="10909" y="8749"/>
                      <wp:lineTo x="20727" y="6015"/>
                      <wp:lineTo x="20727" y="0"/>
                      <wp:lineTo x="0" y="0"/>
                    </wp:wrapPolygon>
                  </wp:wrapTight>
                  <wp:docPr id="1" name="Picture 1" descr="NHH Log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NHH Log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single" w:sz="4" w:space="0" w:color="414042"/>
            </w:tcBorders>
            <w:shd w:val="clear" w:color="auto" w:fill="auto"/>
          </w:tcPr>
          <w:p w14:paraId="0C5574F1" w14:textId="77777777" w:rsidR="00EA3A79" w:rsidRPr="008D683E" w:rsidRDefault="00EA3A79" w:rsidP="00647420">
            <w:pPr>
              <w:rPr>
                <w:rFonts w:eastAsia="Calibri" w:cstheme="minorHAnsi"/>
                <w:b/>
                <w:bCs/>
                <w:noProof/>
                <w:color w:val="414042"/>
                <w:sz w:val="20"/>
                <w:szCs w:val="20"/>
                <w:lang w:val="nb-NO" w:eastAsia="en-GB"/>
              </w:rPr>
            </w:pPr>
            <w:r w:rsidRPr="008D683E">
              <w:rPr>
                <w:rFonts w:eastAsiaTheme="minorEastAsia" w:cstheme="minorHAnsi"/>
                <w:b/>
                <w:bCs/>
                <w:noProof/>
                <w:color w:val="414042"/>
                <w:kern w:val="24"/>
                <w:sz w:val="20"/>
                <w:szCs w:val="20"/>
                <w:lang w:val="nb-NO" w:eastAsia="en-GB"/>
              </w:rPr>
              <w:t>Navn Ettern</w:t>
            </w:r>
            <w:r w:rsidRPr="009C620B">
              <w:rPr>
                <w:rFonts w:eastAsiaTheme="minorEastAsia" w:cstheme="minorHAnsi"/>
                <w:b/>
                <w:bCs/>
                <w:noProof/>
                <w:color w:val="414042"/>
                <w:kern w:val="24"/>
                <w:sz w:val="20"/>
                <w:szCs w:val="20"/>
                <w:lang w:val="nb-NO" w:eastAsia="en-GB"/>
              </w:rPr>
              <w:t>avn</w:t>
            </w:r>
          </w:p>
          <w:p w14:paraId="4573FD45" w14:textId="77777777" w:rsidR="00EA3A79" w:rsidRPr="008D683E" w:rsidRDefault="00EA3A79" w:rsidP="00647420">
            <w:pPr>
              <w:rPr>
                <w:rFonts w:eastAsiaTheme="minorEastAsia" w:cstheme="minorHAnsi"/>
                <w:noProof/>
                <w:color w:val="414042"/>
                <w:sz w:val="20"/>
                <w:szCs w:val="20"/>
                <w:lang w:val="nb-NO" w:eastAsia="en-GB"/>
              </w:rPr>
            </w:pP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val="nb-NO" w:eastAsia="en-GB"/>
              </w:rPr>
              <w:t>Tittel</w:t>
            </w:r>
          </w:p>
          <w:p w14:paraId="0DC810FE" w14:textId="77777777" w:rsidR="00EA3A79" w:rsidRPr="008D683E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val="nb-NO" w:eastAsia="en-GB"/>
              </w:rPr>
            </w:pP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val="nb-NO" w:eastAsia="en-GB"/>
              </w:rPr>
              <w:t>Institutt / Avdeling</w:t>
            </w:r>
          </w:p>
          <w:p w14:paraId="4F409A58" w14:textId="77777777" w:rsidR="00EA3A79" w:rsidRPr="008D683E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val="nb-NO" w:eastAsia="en-GB"/>
              </w:rPr>
            </w:pPr>
          </w:p>
          <w:p w14:paraId="7C6DF30A" w14:textId="77777777" w:rsidR="00EA3A79" w:rsidRPr="00D16A8B" w:rsidRDefault="00EA3A79" w:rsidP="00647420">
            <w:pPr>
              <w:rPr>
                <w:rFonts w:cstheme="minorHAnsi"/>
                <w:i/>
                <w:iCs/>
                <w:noProof/>
                <w:color w:val="404040" w:themeColor="text1" w:themeTint="BF"/>
                <w:sz w:val="16"/>
                <w:szCs w:val="18"/>
                <w:lang w:val="nb-NO" w:eastAsia="nb-NO"/>
              </w:rPr>
            </w:pPr>
            <w:r w:rsidRPr="00D16A8B">
              <w:rPr>
                <w:rFonts w:cstheme="minorHAnsi"/>
                <w:i/>
                <w:iCs/>
                <w:noProof/>
                <w:color w:val="404040" w:themeColor="text1" w:themeTint="BF"/>
                <w:sz w:val="16"/>
                <w:szCs w:val="18"/>
                <w:lang w:val="nb-NO" w:eastAsia="nb-NO"/>
              </w:rPr>
              <w:t>Sammen for bærekraftig verdiskaping</w:t>
            </w:r>
          </w:p>
        </w:tc>
        <w:tc>
          <w:tcPr>
            <w:tcW w:w="3945" w:type="dxa"/>
            <w:tcBorders>
              <w:top w:val="nil"/>
              <w:left w:val="single" w:sz="4" w:space="0" w:color="414042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</w:tcPr>
          <w:p w14:paraId="2111B501" w14:textId="77777777" w:rsidR="00EA3A79" w:rsidRPr="008D683E" w:rsidRDefault="00EA3A79" w:rsidP="00647420">
            <w:pPr>
              <w:spacing w:line="276" w:lineRule="auto"/>
              <w:rPr>
                <w:rFonts w:eastAsiaTheme="minorEastAsia" w:cstheme="minorHAnsi"/>
                <w:noProof/>
                <w:color w:val="414042"/>
                <w:sz w:val="16"/>
                <w:szCs w:val="16"/>
                <w:lang w:val="nb-NO" w:eastAsia="en-GB"/>
              </w:rPr>
            </w:pP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T: + 47 xx xx x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x</w:t>
            </w: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 xml:space="preserve"> 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xx / xxx xx xxx</w:t>
            </w:r>
          </w:p>
          <w:p w14:paraId="3F59B045" w14:textId="77777777" w:rsidR="00EA3A79" w:rsidRPr="008D683E" w:rsidRDefault="00EA3A79" w:rsidP="00647420">
            <w:pPr>
              <w:spacing w:line="276" w:lineRule="auto"/>
              <w:rPr>
                <w:rFonts w:eastAsiaTheme="minorEastAsia" w:cstheme="minorHAnsi"/>
                <w:noProof/>
                <w:color w:val="414042"/>
                <w:sz w:val="16"/>
                <w:szCs w:val="16"/>
                <w:lang w:val="nb-NO" w:eastAsia="en-GB"/>
              </w:rPr>
            </w:pP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E</w:t>
            </w: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: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 xml:space="preserve"> </w:t>
            </w:r>
            <w:hyperlink r:id="rId8" w:history="1">
              <w:r w:rsidRPr="008D683E">
                <w:rPr>
                  <w:rStyle w:val="Hyperlink"/>
                  <w:rFonts w:eastAsiaTheme="minorEastAsia" w:cstheme="minorHAnsi"/>
                  <w:noProof/>
                  <w:color w:val="414042"/>
                  <w:kern w:val="24"/>
                  <w:sz w:val="16"/>
                  <w:szCs w:val="16"/>
                  <w:lang w:val="nb-NO" w:eastAsia="en-GB"/>
                </w:rPr>
                <w:t>navn.etternavn@nhh.no</w:t>
              </w:r>
            </w:hyperlink>
          </w:p>
          <w:p w14:paraId="6ECC16CA" w14:textId="77777777" w:rsidR="00EA3A79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  <w:hyperlink r:id="rId9" w:history="1">
              <w:r w:rsidRPr="008D683E">
                <w:rPr>
                  <w:rStyle w:val="Hyperlink"/>
                  <w:rFonts w:eastAsiaTheme="minorEastAsia" w:cstheme="minorHAnsi"/>
                  <w:noProof/>
                  <w:color w:val="414042"/>
                  <w:kern w:val="24"/>
                  <w:sz w:val="16"/>
                  <w:szCs w:val="16"/>
                  <w:lang w:val="nn-NO" w:eastAsia="en-GB"/>
                </w:rPr>
                <w:t>www.nhh.no</w:t>
              </w:r>
            </w:hyperlink>
          </w:p>
          <w:p w14:paraId="2693276A" w14:textId="77777777" w:rsidR="00EA3A79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</w:p>
          <w:p w14:paraId="765BD3DD" w14:textId="1893805B" w:rsidR="00EA3A79" w:rsidRPr="00517044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  <w:r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  <w:drawing>
                <wp:inline distT="0" distB="0" distL="0" distR="0" wp14:anchorId="41F03C94" wp14:editId="39D9D21B">
                  <wp:extent cx="2057400" cy="219075"/>
                  <wp:effectExtent l="0" t="0" r="0" b="9525"/>
                  <wp:docPr id="9" name="Picture 9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683E"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  <w:t xml:space="preserve">  </w:t>
            </w:r>
            <w:r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  <w:t xml:space="preserve">   </w:t>
            </w:r>
          </w:p>
        </w:tc>
      </w:tr>
      <w:bookmarkEnd w:id="0"/>
    </w:tbl>
    <w:p w14:paraId="76AD5B54" w14:textId="77777777" w:rsidR="00EA3A79" w:rsidRDefault="00EA3A79" w:rsidP="00EA3A79">
      <w:pPr>
        <w:rPr>
          <w:rFonts w:cstheme="minorHAnsi"/>
          <w:lang w:val="en-US"/>
        </w:rPr>
      </w:pPr>
    </w:p>
    <w:tbl>
      <w:tblPr>
        <w:tblW w:w="9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4379"/>
        <w:gridCol w:w="3945"/>
      </w:tblGrid>
      <w:tr w:rsidR="00EA3A79" w:rsidRPr="008D683E" w14:paraId="0C481ADC" w14:textId="77777777" w:rsidTr="00647420">
        <w:trPr>
          <w:trHeight w:val="1173"/>
        </w:trPr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7395935C" w14:textId="77777777" w:rsidR="00EA3A79" w:rsidRPr="0006487E" w:rsidRDefault="00EA3A79" w:rsidP="00647420">
            <w:pPr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</w:pPr>
            <w:r w:rsidRPr="008D683E">
              <w:rPr>
                <w:rFonts w:cstheme="minorHAnsi"/>
                <w:noProof/>
                <w:lang w:val="nb-NO" w:eastAsia="nb-NO"/>
              </w:rPr>
              <w:drawing>
                <wp:anchor distT="0" distB="0" distL="114300" distR="114300" simplePos="0" relativeHeight="251661312" behindDoc="1" locked="0" layoutInCell="1" allowOverlap="1" wp14:anchorId="078F35C6" wp14:editId="7F2497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8890</wp:posOffset>
                  </wp:positionV>
                  <wp:extent cx="377190" cy="752475"/>
                  <wp:effectExtent l="0" t="0" r="3810" b="9525"/>
                  <wp:wrapTight wrapText="bothSides">
                    <wp:wrapPolygon edited="0">
                      <wp:start x="0" y="0"/>
                      <wp:lineTo x="0" y="6015"/>
                      <wp:lineTo x="10909" y="8749"/>
                      <wp:lineTo x="0" y="9843"/>
                      <wp:lineTo x="0" y="21327"/>
                      <wp:lineTo x="20727" y="21327"/>
                      <wp:lineTo x="20727" y="9843"/>
                      <wp:lineTo x="10909" y="8749"/>
                      <wp:lineTo x="20727" y="6015"/>
                      <wp:lineTo x="20727" y="0"/>
                      <wp:lineTo x="0" y="0"/>
                    </wp:wrapPolygon>
                  </wp:wrapTight>
                  <wp:docPr id="49" name="Picture 49" descr="NHH Log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NHH Log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single" w:sz="4" w:space="0" w:color="414042"/>
            </w:tcBorders>
            <w:shd w:val="clear" w:color="auto" w:fill="auto"/>
          </w:tcPr>
          <w:p w14:paraId="4C43155A" w14:textId="77777777" w:rsidR="00EA3A79" w:rsidRPr="003B09B2" w:rsidRDefault="00EA3A79" w:rsidP="00647420">
            <w:pPr>
              <w:rPr>
                <w:rFonts w:eastAsiaTheme="minorEastAsia" w:cstheme="minorHAnsi"/>
                <w:b/>
                <w:bCs/>
                <w:noProof/>
                <w:color w:val="414042"/>
                <w:kern w:val="24"/>
                <w:sz w:val="20"/>
                <w:szCs w:val="20"/>
                <w:lang w:eastAsia="en-GB"/>
              </w:rPr>
            </w:pPr>
            <w:r w:rsidRPr="003B09B2">
              <w:rPr>
                <w:rFonts w:eastAsiaTheme="minorEastAsia" w:cstheme="minorHAnsi"/>
                <w:b/>
                <w:bCs/>
                <w:noProof/>
                <w:color w:val="414042"/>
                <w:kern w:val="24"/>
                <w:sz w:val="20"/>
                <w:szCs w:val="20"/>
                <w:lang w:eastAsia="en-GB"/>
              </w:rPr>
              <w:t>Forename Lastname</w:t>
            </w:r>
          </w:p>
          <w:p w14:paraId="4496EAF2" w14:textId="77777777" w:rsidR="00EA3A79" w:rsidRPr="003B09B2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</w:pPr>
            <w:r w:rsidRPr="003B09B2"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  <w:t>Title</w:t>
            </w:r>
          </w:p>
          <w:p w14:paraId="6CC02A2A" w14:textId="77777777" w:rsidR="00EA3A79" w:rsidRPr="003B09B2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</w:pPr>
            <w:r w:rsidRPr="003B09B2"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  <w:t>Department</w:t>
            </w:r>
          </w:p>
          <w:p w14:paraId="231E8ED0" w14:textId="77777777" w:rsidR="00EA3A79" w:rsidRPr="003B09B2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</w:pPr>
          </w:p>
          <w:p w14:paraId="66597749" w14:textId="77777777" w:rsidR="00EA3A79" w:rsidRPr="00D16A8B" w:rsidRDefault="00EA3A79" w:rsidP="00647420">
            <w:pPr>
              <w:rPr>
                <w:rFonts w:cstheme="minorHAnsi"/>
                <w:i/>
                <w:iCs/>
                <w:noProof/>
                <w:color w:val="404040" w:themeColor="text1" w:themeTint="BF"/>
                <w:sz w:val="16"/>
                <w:szCs w:val="18"/>
                <w:lang w:eastAsia="nb-NO"/>
              </w:rPr>
            </w:pPr>
            <w:r w:rsidRPr="00D16A8B">
              <w:rPr>
                <w:rFonts w:eastAsiaTheme="minorEastAsia" w:cstheme="minorHAnsi"/>
                <w:i/>
                <w:iCs/>
                <w:noProof/>
                <w:color w:val="414042"/>
                <w:kern w:val="24"/>
                <w:sz w:val="16"/>
                <w:szCs w:val="16"/>
                <w:lang w:eastAsia="en-GB"/>
              </w:rPr>
              <w:t>Together for sustainable value creation</w:t>
            </w:r>
          </w:p>
        </w:tc>
        <w:tc>
          <w:tcPr>
            <w:tcW w:w="3945" w:type="dxa"/>
            <w:tcBorders>
              <w:top w:val="nil"/>
              <w:left w:val="single" w:sz="4" w:space="0" w:color="414042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</w:tcPr>
          <w:p w14:paraId="11420E6E" w14:textId="77777777" w:rsidR="00EA3A79" w:rsidRPr="008D683E" w:rsidRDefault="00EA3A79" w:rsidP="00647420">
            <w:pPr>
              <w:spacing w:line="276" w:lineRule="auto"/>
              <w:rPr>
                <w:rFonts w:eastAsiaTheme="minorEastAsia" w:cstheme="minorHAnsi"/>
                <w:noProof/>
                <w:color w:val="414042"/>
                <w:sz w:val="16"/>
                <w:szCs w:val="16"/>
                <w:lang w:val="nb-NO" w:eastAsia="en-GB"/>
              </w:rPr>
            </w:pP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T: + 47 xx xx x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x</w:t>
            </w: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 xml:space="preserve"> 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xx / xxx xx xxx</w:t>
            </w:r>
          </w:p>
          <w:p w14:paraId="2E303C72" w14:textId="77777777" w:rsidR="00EA3A79" w:rsidRPr="008D683E" w:rsidRDefault="00EA3A79" w:rsidP="00647420">
            <w:pPr>
              <w:spacing w:line="276" w:lineRule="auto"/>
              <w:rPr>
                <w:rFonts w:eastAsiaTheme="minorEastAsia" w:cstheme="minorHAnsi"/>
                <w:noProof/>
                <w:color w:val="414042"/>
                <w:sz w:val="16"/>
                <w:szCs w:val="16"/>
                <w:lang w:val="nb-NO" w:eastAsia="en-GB"/>
              </w:rPr>
            </w:pP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E</w:t>
            </w: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: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 xml:space="preserve"> </w:t>
            </w:r>
            <w:hyperlink r:id="rId12" w:history="1">
              <w:r w:rsidRPr="008D683E">
                <w:rPr>
                  <w:rStyle w:val="Hyperlink"/>
                  <w:rFonts w:eastAsiaTheme="minorEastAsia" w:cstheme="minorHAnsi"/>
                  <w:noProof/>
                  <w:color w:val="414042"/>
                  <w:kern w:val="24"/>
                  <w:sz w:val="16"/>
                  <w:szCs w:val="16"/>
                  <w:lang w:val="nb-NO" w:eastAsia="en-GB"/>
                </w:rPr>
                <w:t>navn.etternavn@nhh.no</w:t>
              </w:r>
            </w:hyperlink>
          </w:p>
          <w:p w14:paraId="0B8BBAE2" w14:textId="77777777" w:rsidR="00EA3A79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  <w:hyperlink r:id="rId13" w:history="1">
              <w:r w:rsidRPr="008D683E">
                <w:rPr>
                  <w:rStyle w:val="Hyperlink"/>
                  <w:rFonts w:eastAsiaTheme="minorEastAsia" w:cstheme="minorHAnsi"/>
                  <w:noProof/>
                  <w:color w:val="414042"/>
                  <w:kern w:val="24"/>
                  <w:sz w:val="16"/>
                  <w:szCs w:val="16"/>
                  <w:lang w:val="nn-NO" w:eastAsia="en-GB"/>
                </w:rPr>
                <w:t>www.nhh.no</w:t>
              </w:r>
            </w:hyperlink>
          </w:p>
          <w:p w14:paraId="0A8D1EEF" w14:textId="77777777" w:rsidR="00EA3A79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</w:p>
          <w:p w14:paraId="62E87E74" w14:textId="77777777" w:rsidR="00EA3A79" w:rsidRPr="00517044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  <w:r>
              <w:rPr>
                <w:rFonts w:eastAsiaTheme="minorEastAsia" w:cstheme="minorHAnsi"/>
                <w:noProof/>
                <w:sz w:val="16"/>
                <w:szCs w:val="16"/>
                <w:lang w:val="nb-NO" w:eastAsia="nb-NO"/>
              </w:rPr>
              <w:drawing>
                <wp:inline distT="0" distB="0" distL="0" distR="0" wp14:anchorId="7AB06A7B" wp14:editId="26EA21EF">
                  <wp:extent cx="2057400" cy="219075"/>
                  <wp:effectExtent l="0" t="0" r="0" b="9525"/>
                  <wp:docPr id="50" name="Picture 50" descr="C:\Users\Martey\AppData\Local\Microsoft\Windows\INetCache\Content.Word\logosalat3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 descr="C:\Users\Martey\AppData\Local\Microsoft\Windows\INetCache\Content.Word\logosalat3.pn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683E"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  <w:t xml:space="preserve">  </w:t>
            </w:r>
            <w:r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  <w:t xml:space="preserve">   </w:t>
            </w:r>
          </w:p>
        </w:tc>
      </w:tr>
    </w:tbl>
    <w:p w14:paraId="453B20EB" w14:textId="77777777" w:rsidR="00EA3A79" w:rsidRDefault="00EA3A79" w:rsidP="00EA3A79">
      <w:pPr>
        <w:rPr>
          <w:rFonts w:cstheme="minorHAnsi"/>
          <w:lang w:val="en-US"/>
        </w:rPr>
      </w:pPr>
    </w:p>
    <w:p w14:paraId="086ABDA7" w14:textId="77777777" w:rsidR="00EA3A79" w:rsidRDefault="00EA3A79" w:rsidP="00EA3A79">
      <w:pPr>
        <w:rPr>
          <w:b/>
          <w:bCs/>
          <w:color w:val="414042"/>
          <w:u w:val="single"/>
          <w:lang w:val="nb-NO"/>
        </w:rPr>
      </w:pPr>
    </w:p>
    <w:p w14:paraId="0AC7741E" w14:textId="2FD8645F" w:rsidR="00EA3A79" w:rsidRPr="000548DA" w:rsidRDefault="00EA3A79" w:rsidP="00EA3A79">
      <w:pPr>
        <w:pStyle w:val="Heading2"/>
      </w:pPr>
      <w:r>
        <w:t>Alternative 2:</w:t>
      </w:r>
    </w:p>
    <w:p w14:paraId="20BE66A3" w14:textId="77777777" w:rsidR="00EA3A79" w:rsidRPr="000548DA" w:rsidRDefault="00EA3A79" w:rsidP="00EA3A79">
      <w:pPr>
        <w:rPr>
          <w:i/>
          <w:iCs/>
          <w:color w:val="414042"/>
          <w:lang w:val="nb-NO"/>
        </w:rPr>
      </w:pPr>
      <w:r>
        <w:rPr>
          <w:i/>
          <w:iCs/>
          <w:color w:val="414042"/>
          <w:lang w:val="nb-NO"/>
        </w:rPr>
        <w:t>Med e</w:t>
      </w:r>
      <w:r w:rsidRPr="000548DA">
        <w:rPr>
          <w:i/>
          <w:iCs/>
          <w:color w:val="414042"/>
          <w:lang w:val="nb-NO"/>
        </w:rPr>
        <w:t xml:space="preserve">ksistenserklæringen, akkrediteringer og internasjonale nettverk / </w:t>
      </w:r>
      <w:r w:rsidRPr="000548DA">
        <w:rPr>
          <w:i/>
          <w:iCs/>
          <w:color w:val="414042"/>
          <w:lang w:val="nb-NO"/>
        </w:rPr>
        <w:br/>
      </w:r>
      <w:r w:rsidRPr="00907D0D">
        <w:rPr>
          <w:i/>
          <w:iCs/>
          <w:color w:val="414042"/>
          <w:lang w:val="nb-NO"/>
        </w:rPr>
        <w:t>mission statement, accreditations and international network</w:t>
      </w:r>
      <w:r w:rsidRPr="000548DA">
        <w:rPr>
          <w:i/>
          <w:iCs/>
          <w:color w:val="414042"/>
          <w:lang w:val="nb-NO"/>
        </w:rPr>
        <w:t xml:space="preserve"> </w:t>
      </w:r>
    </w:p>
    <w:p w14:paraId="4374367C" w14:textId="77777777" w:rsidR="00EA3A79" w:rsidRPr="00907D0D" w:rsidRDefault="00EA3A79" w:rsidP="00EA3A79">
      <w:pPr>
        <w:rPr>
          <w:rFonts w:cstheme="minorHAnsi"/>
          <w:lang w:val="nb-NO"/>
        </w:rPr>
      </w:pPr>
    </w:p>
    <w:tbl>
      <w:tblPr>
        <w:tblW w:w="9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4379"/>
        <w:gridCol w:w="3945"/>
      </w:tblGrid>
      <w:tr w:rsidR="00EA3A79" w:rsidRPr="008D683E" w14:paraId="68646A0D" w14:textId="77777777" w:rsidTr="00647420">
        <w:trPr>
          <w:trHeight w:val="1173"/>
        </w:trPr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5C5B0085" w14:textId="77777777" w:rsidR="00EA3A79" w:rsidRPr="0006487E" w:rsidRDefault="00EA3A79" w:rsidP="00647420">
            <w:pPr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</w:pPr>
            <w:r w:rsidRPr="008D683E">
              <w:rPr>
                <w:rFonts w:cstheme="minorHAnsi"/>
                <w:noProof/>
                <w:lang w:val="nb-NO" w:eastAsia="nb-NO"/>
              </w:rPr>
              <w:drawing>
                <wp:anchor distT="0" distB="0" distL="114300" distR="114300" simplePos="0" relativeHeight="251697152" behindDoc="1" locked="0" layoutInCell="1" allowOverlap="1" wp14:anchorId="4845CB20" wp14:editId="1AE6E4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5080</wp:posOffset>
                  </wp:positionV>
                  <wp:extent cx="382270" cy="706120"/>
                  <wp:effectExtent l="0" t="0" r="0" b="0"/>
                  <wp:wrapTight wrapText="bothSides">
                    <wp:wrapPolygon edited="0">
                      <wp:start x="0" y="0"/>
                      <wp:lineTo x="0" y="5827"/>
                      <wp:lineTo x="10764" y="9324"/>
                      <wp:lineTo x="0" y="9906"/>
                      <wp:lineTo x="0" y="20978"/>
                      <wp:lineTo x="20452" y="20978"/>
                      <wp:lineTo x="20452" y="9906"/>
                      <wp:lineTo x="10764" y="9324"/>
                      <wp:lineTo x="20452" y="5827"/>
                      <wp:lineTo x="20452" y="0"/>
                      <wp:lineTo x="0" y="0"/>
                    </wp:wrapPolygon>
                  </wp:wrapTight>
                  <wp:docPr id="38" name="Picture 38" descr="NHH Log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NHH Log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706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single" w:sz="4" w:space="0" w:color="414042"/>
            </w:tcBorders>
            <w:shd w:val="clear" w:color="auto" w:fill="auto"/>
          </w:tcPr>
          <w:p w14:paraId="2A2FE77A" w14:textId="77777777" w:rsidR="00EA3A79" w:rsidRPr="008D683E" w:rsidRDefault="00EA3A79" w:rsidP="00647420">
            <w:pPr>
              <w:rPr>
                <w:rFonts w:eastAsia="Calibri" w:cstheme="minorHAnsi"/>
                <w:b/>
                <w:bCs/>
                <w:noProof/>
                <w:color w:val="414042"/>
                <w:sz w:val="20"/>
                <w:szCs w:val="20"/>
                <w:lang w:val="nb-NO" w:eastAsia="en-GB"/>
              </w:rPr>
            </w:pPr>
            <w:r w:rsidRPr="008D683E">
              <w:rPr>
                <w:rFonts w:eastAsiaTheme="minorEastAsia" w:cstheme="minorHAnsi"/>
                <w:b/>
                <w:bCs/>
                <w:noProof/>
                <w:color w:val="414042"/>
                <w:kern w:val="24"/>
                <w:sz w:val="20"/>
                <w:szCs w:val="20"/>
                <w:lang w:val="nb-NO" w:eastAsia="en-GB"/>
              </w:rPr>
              <w:t>Navn Etternavn</w:t>
            </w:r>
          </w:p>
          <w:p w14:paraId="0AD00226" w14:textId="77777777" w:rsidR="00EA3A79" w:rsidRPr="008D683E" w:rsidRDefault="00EA3A79" w:rsidP="00647420">
            <w:pPr>
              <w:rPr>
                <w:rFonts w:eastAsiaTheme="minorEastAsia" w:cstheme="minorHAnsi"/>
                <w:noProof/>
                <w:color w:val="414042"/>
                <w:sz w:val="20"/>
                <w:szCs w:val="20"/>
                <w:lang w:val="nb-NO" w:eastAsia="en-GB"/>
              </w:rPr>
            </w:pP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val="nb-NO" w:eastAsia="en-GB"/>
              </w:rPr>
              <w:t>Tittel</w:t>
            </w:r>
          </w:p>
          <w:p w14:paraId="68EF2293" w14:textId="77777777" w:rsidR="00EA3A79" w:rsidRPr="008D683E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val="nb-NO" w:eastAsia="en-GB"/>
              </w:rPr>
            </w:pP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val="nb-NO" w:eastAsia="en-GB"/>
              </w:rPr>
              <w:t>Institutt / Avdeling</w:t>
            </w:r>
          </w:p>
          <w:p w14:paraId="390E5923" w14:textId="77777777" w:rsidR="00EA3A79" w:rsidRPr="008D683E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val="nb-NO" w:eastAsia="en-GB"/>
              </w:rPr>
            </w:pPr>
          </w:p>
          <w:p w14:paraId="767E7797" w14:textId="77777777" w:rsidR="00EA3A79" w:rsidRPr="009631F4" w:rsidRDefault="00EA3A79" w:rsidP="00647420">
            <w:pPr>
              <w:rPr>
                <w:rFonts w:cstheme="minorHAnsi"/>
                <w:b/>
                <w:bCs/>
                <w:noProof/>
                <w:color w:val="404040" w:themeColor="text1" w:themeTint="BF"/>
                <w:sz w:val="16"/>
                <w:szCs w:val="18"/>
                <w:lang w:val="nb-NO" w:eastAsia="nb-NO"/>
              </w:rPr>
            </w:pPr>
            <w:r w:rsidRPr="00D16A8B">
              <w:rPr>
                <w:rFonts w:cstheme="minorHAnsi"/>
                <w:i/>
                <w:iCs/>
                <w:noProof/>
                <w:color w:val="404040" w:themeColor="text1" w:themeTint="BF"/>
                <w:sz w:val="16"/>
                <w:szCs w:val="18"/>
                <w:lang w:val="nb-NO" w:eastAsia="nb-NO"/>
              </w:rPr>
              <w:t>Sammen for bærekraftig verdiskaping</w:t>
            </w:r>
          </w:p>
        </w:tc>
        <w:tc>
          <w:tcPr>
            <w:tcW w:w="3945" w:type="dxa"/>
            <w:tcBorders>
              <w:top w:val="nil"/>
              <w:left w:val="single" w:sz="4" w:space="0" w:color="414042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</w:tcPr>
          <w:p w14:paraId="6CBEE0ED" w14:textId="77777777" w:rsidR="00EA3A79" w:rsidRPr="008D683E" w:rsidRDefault="00EA3A79" w:rsidP="00647420">
            <w:pPr>
              <w:spacing w:line="276" w:lineRule="auto"/>
              <w:rPr>
                <w:rFonts w:eastAsiaTheme="minorEastAsia" w:cstheme="minorHAnsi"/>
                <w:noProof/>
                <w:color w:val="414042"/>
                <w:sz w:val="16"/>
                <w:szCs w:val="16"/>
                <w:lang w:val="nb-NO" w:eastAsia="en-GB"/>
              </w:rPr>
            </w:pP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T: + 47 xx xx x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x</w:t>
            </w: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 xml:space="preserve"> 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xx / xxx xx xxx</w:t>
            </w:r>
          </w:p>
          <w:p w14:paraId="71C7D4B6" w14:textId="77777777" w:rsidR="00EA3A79" w:rsidRPr="008D683E" w:rsidRDefault="00EA3A79" w:rsidP="00647420">
            <w:pPr>
              <w:spacing w:line="276" w:lineRule="auto"/>
              <w:rPr>
                <w:rFonts w:eastAsiaTheme="minorEastAsia" w:cstheme="minorHAnsi"/>
                <w:noProof/>
                <w:color w:val="414042"/>
                <w:sz w:val="16"/>
                <w:szCs w:val="16"/>
                <w:lang w:val="nb-NO" w:eastAsia="en-GB"/>
              </w:rPr>
            </w:pP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E</w:t>
            </w: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: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 xml:space="preserve"> </w:t>
            </w:r>
            <w:hyperlink r:id="rId15" w:history="1">
              <w:r w:rsidRPr="008D683E">
                <w:rPr>
                  <w:rStyle w:val="Hyperlink"/>
                  <w:rFonts w:eastAsiaTheme="minorEastAsia" w:cstheme="minorHAnsi"/>
                  <w:noProof/>
                  <w:color w:val="414042"/>
                  <w:kern w:val="24"/>
                  <w:sz w:val="16"/>
                  <w:szCs w:val="16"/>
                  <w:lang w:val="nb-NO" w:eastAsia="en-GB"/>
                </w:rPr>
                <w:t>navn.etternavn@nhh.no</w:t>
              </w:r>
            </w:hyperlink>
          </w:p>
          <w:p w14:paraId="1A384A9F" w14:textId="77777777" w:rsidR="00EA3A79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  <w:hyperlink r:id="rId16" w:history="1">
              <w:r w:rsidRPr="008D683E">
                <w:rPr>
                  <w:rStyle w:val="Hyperlink"/>
                  <w:rFonts w:eastAsiaTheme="minorEastAsia" w:cstheme="minorHAnsi"/>
                  <w:noProof/>
                  <w:color w:val="414042"/>
                  <w:kern w:val="24"/>
                  <w:sz w:val="16"/>
                  <w:szCs w:val="16"/>
                  <w:lang w:val="nn-NO" w:eastAsia="en-GB"/>
                </w:rPr>
                <w:t>www.nhh.no</w:t>
              </w:r>
            </w:hyperlink>
          </w:p>
          <w:p w14:paraId="7C937D04" w14:textId="77777777" w:rsidR="00EA3A79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</w:p>
          <w:p w14:paraId="412FF8B1" w14:textId="77777777" w:rsidR="00EA3A79" w:rsidRPr="00517044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  <w:r>
              <w:rPr>
                <w:rFonts w:eastAsiaTheme="minorEastAsia" w:cstheme="minorHAnsi"/>
                <w:noProof/>
                <w:sz w:val="16"/>
                <w:szCs w:val="16"/>
                <w:lang w:val="nb-NO" w:eastAsia="nb-NO"/>
              </w:rPr>
              <w:drawing>
                <wp:inline distT="0" distB="0" distL="0" distR="0" wp14:anchorId="4B23CA38" wp14:editId="6631ADD6">
                  <wp:extent cx="2358390" cy="175708"/>
                  <wp:effectExtent l="0" t="0" r="0" b="0"/>
                  <wp:docPr id="3" name="Picture 3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334" cy="211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theme="minorHAnsi"/>
                <w:noProof/>
                <w:sz w:val="24"/>
                <w:szCs w:val="24"/>
                <w:vertAlign w:val="superscript"/>
                <w:lang w:val="nb-NO" w:eastAsia="en-GB"/>
              </w:rPr>
              <w:t xml:space="preserve"> </w:t>
            </w:r>
            <w:r w:rsidRPr="009631F4">
              <w:rPr>
                <w:rFonts w:eastAsia="Times New Roman" w:cstheme="minorHAnsi"/>
                <w:noProof/>
                <w:sz w:val="24"/>
                <w:szCs w:val="24"/>
                <w:lang w:val="nb-NO" w:eastAsia="nb-NO"/>
              </w:rPr>
              <w:t xml:space="preserve"> </w:t>
            </w:r>
            <w:r>
              <w:rPr>
                <w:rFonts w:eastAsia="Times New Roman" w:cstheme="minorHAnsi"/>
                <w:noProof/>
                <w:sz w:val="24"/>
                <w:szCs w:val="24"/>
                <w:lang w:val="nb-NO" w:eastAsia="nb-NO"/>
              </w:rPr>
              <w:t xml:space="preserve"> </w:t>
            </w:r>
            <w:r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  <w:t xml:space="preserve">  </w:t>
            </w:r>
          </w:p>
        </w:tc>
      </w:tr>
    </w:tbl>
    <w:p w14:paraId="6F456710" w14:textId="77777777" w:rsidR="00EA3A79" w:rsidRDefault="00EA3A79" w:rsidP="00EA3A79">
      <w:pPr>
        <w:rPr>
          <w:rFonts w:cstheme="minorHAnsi"/>
          <w:lang w:val="nb-NO"/>
        </w:rPr>
      </w:pPr>
    </w:p>
    <w:tbl>
      <w:tblPr>
        <w:tblW w:w="9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4379"/>
        <w:gridCol w:w="3945"/>
      </w:tblGrid>
      <w:tr w:rsidR="00EA3A79" w:rsidRPr="008D683E" w14:paraId="59EB2751" w14:textId="77777777" w:rsidTr="00647420">
        <w:trPr>
          <w:trHeight w:val="1173"/>
        </w:trPr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548FB1B2" w14:textId="77777777" w:rsidR="00EA3A79" w:rsidRPr="0006487E" w:rsidRDefault="00EA3A79" w:rsidP="00647420">
            <w:pPr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</w:pPr>
            <w:r w:rsidRPr="008D683E">
              <w:rPr>
                <w:rFonts w:cstheme="minorHAnsi"/>
                <w:noProof/>
                <w:lang w:val="nb-NO" w:eastAsia="nb-NO"/>
              </w:rPr>
              <w:drawing>
                <wp:anchor distT="0" distB="0" distL="114300" distR="114300" simplePos="0" relativeHeight="251698176" behindDoc="1" locked="0" layoutInCell="1" allowOverlap="1" wp14:anchorId="3AFB9415" wp14:editId="05032F1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5080</wp:posOffset>
                  </wp:positionV>
                  <wp:extent cx="382270" cy="706120"/>
                  <wp:effectExtent l="0" t="0" r="0" b="0"/>
                  <wp:wrapTight wrapText="bothSides">
                    <wp:wrapPolygon edited="0">
                      <wp:start x="0" y="0"/>
                      <wp:lineTo x="0" y="5827"/>
                      <wp:lineTo x="10764" y="9324"/>
                      <wp:lineTo x="0" y="9906"/>
                      <wp:lineTo x="0" y="20978"/>
                      <wp:lineTo x="20452" y="20978"/>
                      <wp:lineTo x="20452" y="9906"/>
                      <wp:lineTo x="10764" y="9324"/>
                      <wp:lineTo x="20452" y="5827"/>
                      <wp:lineTo x="20452" y="0"/>
                      <wp:lineTo x="0" y="0"/>
                    </wp:wrapPolygon>
                  </wp:wrapTight>
                  <wp:docPr id="5" name="Picture 5" descr="NHH Log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NHH Log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706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single" w:sz="4" w:space="0" w:color="414042"/>
            </w:tcBorders>
            <w:shd w:val="clear" w:color="auto" w:fill="auto"/>
          </w:tcPr>
          <w:p w14:paraId="27A0CE43" w14:textId="77777777" w:rsidR="00EA3A79" w:rsidRPr="003B09B2" w:rsidRDefault="00EA3A79" w:rsidP="00647420">
            <w:pPr>
              <w:rPr>
                <w:rFonts w:eastAsiaTheme="minorEastAsia" w:cstheme="minorHAnsi"/>
                <w:b/>
                <w:bCs/>
                <w:noProof/>
                <w:color w:val="414042"/>
                <w:kern w:val="24"/>
                <w:sz w:val="20"/>
                <w:szCs w:val="20"/>
                <w:lang w:eastAsia="en-GB"/>
              </w:rPr>
            </w:pPr>
            <w:r w:rsidRPr="003B09B2">
              <w:rPr>
                <w:rFonts w:eastAsiaTheme="minorEastAsia" w:cstheme="minorHAnsi"/>
                <w:b/>
                <w:bCs/>
                <w:noProof/>
                <w:color w:val="414042"/>
                <w:kern w:val="24"/>
                <w:sz w:val="20"/>
                <w:szCs w:val="20"/>
                <w:lang w:eastAsia="en-GB"/>
              </w:rPr>
              <w:t>Forename Lastname</w:t>
            </w:r>
          </w:p>
          <w:p w14:paraId="5F159696" w14:textId="77777777" w:rsidR="00EA3A79" w:rsidRPr="003B09B2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</w:pPr>
            <w:r w:rsidRPr="003B09B2"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  <w:t>Title</w:t>
            </w:r>
          </w:p>
          <w:p w14:paraId="5A3EE5D0" w14:textId="77777777" w:rsidR="00EA3A79" w:rsidRPr="003B09B2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</w:pPr>
            <w:r w:rsidRPr="003B09B2"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  <w:t>Department</w:t>
            </w:r>
          </w:p>
          <w:p w14:paraId="3A0336ED" w14:textId="77777777" w:rsidR="00EA3A79" w:rsidRPr="003B09B2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</w:pPr>
          </w:p>
          <w:p w14:paraId="285EFE30" w14:textId="77777777" w:rsidR="00EA3A79" w:rsidRPr="0040388B" w:rsidRDefault="00EA3A79" w:rsidP="00647420">
            <w:pPr>
              <w:rPr>
                <w:rFonts w:cstheme="minorHAnsi"/>
                <w:b/>
                <w:bCs/>
                <w:noProof/>
                <w:color w:val="404040" w:themeColor="text1" w:themeTint="BF"/>
                <w:sz w:val="16"/>
                <w:szCs w:val="18"/>
                <w:lang w:eastAsia="nb-NO"/>
              </w:rPr>
            </w:pPr>
            <w:r w:rsidRPr="00D16A8B">
              <w:rPr>
                <w:rFonts w:eastAsiaTheme="minorEastAsia" w:cstheme="minorHAnsi"/>
                <w:i/>
                <w:iCs/>
                <w:noProof/>
                <w:color w:val="414042"/>
                <w:kern w:val="24"/>
                <w:sz w:val="16"/>
                <w:szCs w:val="16"/>
                <w:lang w:eastAsia="en-GB"/>
              </w:rPr>
              <w:t>Together for sustainable value creation</w:t>
            </w:r>
          </w:p>
        </w:tc>
        <w:tc>
          <w:tcPr>
            <w:tcW w:w="3945" w:type="dxa"/>
            <w:tcBorders>
              <w:top w:val="nil"/>
              <w:left w:val="single" w:sz="4" w:space="0" w:color="414042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</w:tcPr>
          <w:p w14:paraId="5F4A33FA" w14:textId="77777777" w:rsidR="00EA3A79" w:rsidRPr="008D683E" w:rsidRDefault="00EA3A79" w:rsidP="00647420">
            <w:pPr>
              <w:spacing w:line="276" w:lineRule="auto"/>
              <w:rPr>
                <w:rFonts w:eastAsiaTheme="minorEastAsia" w:cstheme="minorHAnsi"/>
                <w:noProof/>
                <w:color w:val="414042"/>
                <w:sz w:val="16"/>
                <w:szCs w:val="16"/>
                <w:lang w:val="nb-NO" w:eastAsia="en-GB"/>
              </w:rPr>
            </w:pP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T: + 47 xx xx x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x</w:t>
            </w: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 xml:space="preserve"> 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xx / xxx xx xxx</w:t>
            </w:r>
          </w:p>
          <w:p w14:paraId="3CB8F508" w14:textId="77777777" w:rsidR="00EA3A79" w:rsidRPr="008D683E" w:rsidRDefault="00EA3A79" w:rsidP="00647420">
            <w:pPr>
              <w:spacing w:line="276" w:lineRule="auto"/>
              <w:rPr>
                <w:rFonts w:eastAsiaTheme="minorEastAsia" w:cstheme="minorHAnsi"/>
                <w:noProof/>
                <w:color w:val="414042"/>
                <w:sz w:val="16"/>
                <w:szCs w:val="16"/>
                <w:lang w:val="nb-NO" w:eastAsia="en-GB"/>
              </w:rPr>
            </w:pP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E</w:t>
            </w: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: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 xml:space="preserve"> </w:t>
            </w:r>
            <w:hyperlink r:id="rId18" w:history="1">
              <w:r w:rsidRPr="008D683E">
                <w:rPr>
                  <w:rStyle w:val="Hyperlink"/>
                  <w:rFonts w:eastAsiaTheme="minorEastAsia" w:cstheme="minorHAnsi"/>
                  <w:noProof/>
                  <w:color w:val="414042"/>
                  <w:kern w:val="24"/>
                  <w:sz w:val="16"/>
                  <w:szCs w:val="16"/>
                  <w:lang w:val="nb-NO" w:eastAsia="en-GB"/>
                </w:rPr>
                <w:t>navn.etternavn@nhh.no</w:t>
              </w:r>
            </w:hyperlink>
          </w:p>
          <w:p w14:paraId="1E9D0D5F" w14:textId="77777777" w:rsidR="00EA3A79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  <w:hyperlink r:id="rId19" w:history="1">
              <w:r w:rsidRPr="008D683E">
                <w:rPr>
                  <w:rStyle w:val="Hyperlink"/>
                  <w:rFonts w:eastAsiaTheme="minorEastAsia" w:cstheme="minorHAnsi"/>
                  <w:noProof/>
                  <w:color w:val="414042"/>
                  <w:kern w:val="24"/>
                  <w:sz w:val="16"/>
                  <w:szCs w:val="16"/>
                  <w:lang w:val="nn-NO" w:eastAsia="en-GB"/>
                </w:rPr>
                <w:t>www.nhh.no</w:t>
              </w:r>
            </w:hyperlink>
          </w:p>
          <w:p w14:paraId="0A16CAB5" w14:textId="77777777" w:rsidR="00EA3A79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</w:p>
          <w:p w14:paraId="276B4963" w14:textId="77777777" w:rsidR="00EA3A79" w:rsidRPr="00517044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  <w:r>
              <w:rPr>
                <w:rFonts w:eastAsiaTheme="minorEastAsia" w:cstheme="minorHAnsi"/>
                <w:noProof/>
                <w:sz w:val="16"/>
                <w:szCs w:val="16"/>
                <w:lang w:val="nb-NO" w:eastAsia="nb-NO"/>
              </w:rPr>
              <w:drawing>
                <wp:inline distT="0" distB="0" distL="0" distR="0" wp14:anchorId="4660121A" wp14:editId="15A8BA63">
                  <wp:extent cx="2358390" cy="175708"/>
                  <wp:effectExtent l="0" t="0" r="0" b="0"/>
                  <wp:docPr id="6" name="Picture 6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334" cy="211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theme="minorHAnsi"/>
                <w:noProof/>
                <w:sz w:val="24"/>
                <w:szCs w:val="24"/>
                <w:vertAlign w:val="superscript"/>
                <w:lang w:val="nb-NO" w:eastAsia="en-GB"/>
              </w:rPr>
              <w:t xml:space="preserve"> </w:t>
            </w:r>
            <w:r w:rsidRPr="009631F4">
              <w:rPr>
                <w:rFonts w:eastAsia="Times New Roman" w:cstheme="minorHAnsi"/>
                <w:noProof/>
                <w:sz w:val="24"/>
                <w:szCs w:val="24"/>
                <w:lang w:val="nb-NO" w:eastAsia="nb-NO"/>
              </w:rPr>
              <w:t xml:space="preserve"> </w:t>
            </w:r>
            <w:r>
              <w:rPr>
                <w:rFonts w:eastAsia="Times New Roman" w:cstheme="minorHAnsi"/>
                <w:noProof/>
                <w:sz w:val="24"/>
                <w:szCs w:val="24"/>
                <w:lang w:val="nb-NO" w:eastAsia="nb-NO"/>
              </w:rPr>
              <w:t xml:space="preserve"> </w:t>
            </w:r>
            <w:r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  <w:t xml:space="preserve">  </w:t>
            </w:r>
          </w:p>
        </w:tc>
      </w:tr>
    </w:tbl>
    <w:p w14:paraId="2D502BCA" w14:textId="77777777" w:rsidR="00EA3A79" w:rsidRDefault="00EA3A79" w:rsidP="00EA3A79">
      <w:pPr>
        <w:rPr>
          <w:rFonts w:cstheme="minorHAnsi"/>
          <w:lang w:val="nb-NO"/>
        </w:rPr>
      </w:pPr>
    </w:p>
    <w:tbl>
      <w:tblPr>
        <w:tblW w:w="9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4379"/>
        <w:gridCol w:w="3945"/>
      </w:tblGrid>
      <w:tr w:rsidR="00EA3A79" w:rsidRPr="008D683E" w14:paraId="4E796C2F" w14:textId="77777777" w:rsidTr="00647420">
        <w:trPr>
          <w:trHeight w:val="1173"/>
        </w:trPr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77ACA44B" w14:textId="77777777" w:rsidR="00EA3A79" w:rsidRPr="0006487E" w:rsidRDefault="00EA3A79" w:rsidP="00647420">
            <w:pPr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</w:pPr>
            <w:bookmarkStart w:id="1" w:name="_Hlk106190022"/>
            <w:r w:rsidRPr="008D683E">
              <w:rPr>
                <w:rFonts w:cstheme="minorHAnsi"/>
                <w:noProof/>
                <w:lang w:val="nb-NO" w:eastAsia="nb-NO"/>
              </w:rPr>
              <w:drawing>
                <wp:anchor distT="0" distB="0" distL="114300" distR="114300" simplePos="0" relativeHeight="251660288" behindDoc="1" locked="0" layoutInCell="1" allowOverlap="1" wp14:anchorId="0C054740" wp14:editId="48F90E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</wp:posOffset>
                  </wp:positionV>
                  <wp:extent cx="382270" cy="742950"/>
                  <wp:effectExtent l="0" t="0" r="0" b="0"/>
                  <wp:wrapTight wrapText="bothSides">
                    <wp:wrapPolygon edited="0">
                      <wp:start x="0" y="0"/>
                      <wp:lineTo x="0" y="5538"/>
                      <wp:lineTo x="10764" y="8862"/>
                      <wp:lineTo x="0" y="9969"/>
                      <wp:lineTo x="0" y="21046"/>
                      <wp:lineTo x="20452" y="21046"/>
                      <wp:lineTo x="20452" y="9969"/>
                      <wp:lineTo x="10764" y="8862"/>
                      <wp:lineTo x="20452" y="5538"/>
                      <wp:lineTo x="20452" y="0"/>
                      <wp:lineTo x="0" y="0"/>
                    </wp:wrapPolygon>
                  </wp:wrapTight>
                  <wp:docPr id="41" name="Picture 41" descr="NHH Log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NHH Log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single" w:sz="4" w:space="0" w:color="414042"/>
            </w:tcBorders>
            <w:shd w:val="clear" w:color="auto" w:fill="auto"/>
          </w:tcPr>
          <w:p w14:paraId="3527CF20" w14:textId="77777777" w:rsidR="00EA3A79" w:rsidRPr="008D683E" w:rsidRDefault="00EA3A79" w:rsidP="00647420">
            <w:pPr>
              <w:rPr>
                <w:rFonts w:eastAsia="Calibri" w:cstheme="minorHAnsi"/>
                <w:b/>
                <w:bCs/>
                <w:noProof/>
                <w:color w:val="414042"/>
                <w:sz w:val="20"/>
                <w:szCs w:val="20"/>
                <w:lang w:val="nb-NO" w:eastAsia="en-GB"/>
              </w:rPr>
            </w:pPr>
            <w:r w:rsidRPr="008D683E">
              <w:rPr>
                <w:rFonts w:eastAsiaTheme="minorEastAsia" w:cstheme="minorHAnsi"/>
                <w:b/>
                <w:bCs/>
                <w:noProof/>
                <w:color w:val="414042"/>
                <w:kern w:val="24"/>
                <w:sz w:val="20"/>
                <w:szCs w:val="20"/>
                <w:lang w:val="nb-NO" w:eastAsia="en-GB"/>
              </w:rPr>
              <w:t>Navn Etternavn</w:t>
            </w:r>
          </w:p>
          <w:p w14:paraId="5341DE75" w14:textId="77777777" w:rsidR="00EA3A79" w:rsidRPr="008D683E" w:rsidRDefault="00EA3A79" w:rsidP="00647420">
            <w:pPr>
              <w:rPr>
                <w:rFonts w:eastAsiaTheme="minorEastAsia" w:cstheme="minorHAnsi"/>
                <w:noProof/>
                <w:color w:val="414042"/>
                <w:sz w:val="20"/>
                <w:szCs w:val="20"/>
                <w:lang w:val="nb-NO" w:eastAsia="en-GB"/>
              </w:rPr>
            </w:pP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val="nb-NO" w:eastAsia="en-GB"/>
              </w:rPr>
              <w:t>Tittel</w:t>
            </w:r>
          </w:p>
          <w:p w14:paraId="2100148F" w14:textId="77777777" w:rsidR="00EA3A79" w:rsidRPr="008D683E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val="nb-NO" w:eastAsia="en-GB"/>
              </w:rPr>
            </w:pP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val="nb-NO" w:eastAsia="en-GB"/>
              </w:rPr>
              <w:t>Institutt / Avdeling</w:t>
            </w:r>
          </w:p>
          <w:p w14:paraId="1B217490" w14:textId="77777777" w:rsidR="00EA3A79" w:rsidRPr="008D683E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val="nb-NO" w:eastAsia="en-GB"/>
              </w:rPr>
            </w:pPr>
          </w:p>
          <w:p w14:paraId="6D817E25" w14:textId="77777777" w:rsidR="00EA3A79" w:rsidRPr="00FF1768" w:rsidRDefault="00EA3A79" w:rsidP="00647420">
            <w:pPr>
              <w:rPr>
                <w:rFonts w:cstheme="minorHAnsi"/>
                <w:b/>
                <w:bCs/>
                <w:noProof/>
                <w:color w:val="404040" w:themeColor="text1" w:themeTint="BF"/>
                <w:sz w:val="16"/>
                <w:szCs w:val="18"/>
                <w:lang w:val="nb-NO" w:eastAsia="nb-NO"/>
              </w:rPr>
            </w:pPr>
            <w:r w:rsidRPr="00D16A8B">
              <w:rPr>
                <w:rFonts w:cstheme="minorHAnsi"/>
                <w:i/>
                <w:iCs/>
                <w:noProof/>
                <w:color w:val="404040" w:themeColor="text1" w:themeTint="BF"/>
                <w:sz w:val="16"/>
                <w:szCs w:val="18"/>
                <w:lang w:val="nb-NO" w:eastAsia="nb-NO"/>
              </w:rPr>
              <w:t>Sammen for bærekraftig verdiskaping</w:t>
            </w:r>
          </w:p>
        </w:tc>
        <w:tc>
          <w:tcPr>
            <w:tcW w:w="3945" w:type="dxa"/>
            <w:tcBorders>
              <w:top w:val="nil"/>
              <w:left w:val="single" w:sz="4" w:space="0" w:color="414042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</w:tcPr>
          <w:p w14:paraId="1BD1365F" w14:textId="77777777" w:rsidR="00EA3A79" w:rsidRPr="008D683E" w:rsidRDefault="00EA3A79" w:rsidP="00647420">
            <w:pPr>
              <w:spacing w:line="276" w:lineRule="auto"/>
              <w:rPr>
                <w:rFonts w:eastAsiaTheme="minorEastAsia" w:cstheme="minorHAnsi"/>
                <w:noProof/>
                <w:color w:val="414042"/>
                <w:sz w:val="16"/>
                <w:szCs w:val="16"/>
                <w:lang w:val="nb-NO" w:eastAsia="en-GB"/>
              </w:rPr>
            </w:pP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T: + 47 xx xx x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x</w:t>
            </w: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 xml:space="preserve"> 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xx / xxx xx xxx</w:t>
            </w:r>
          </w:p>
          <w:p w14:paraId="441FA7C3" w14:textId="77777777" w:rsidR="00EA3A79" w:rsidRPr="008D683E" w:rsidRDefault="00EA3A79" w:rsidP="00647420">
            <w:pPr>
              <w:spacing w:line="276" w:lineRule="auto"/>
              <w:rPr>
                <w:rFonts w:eastAsiaTheme="minorEastAsia" w:cstheme="minorHAnsi"/>
                <w:noProof/>
                <w:color w:val="414042"/>
                <w:sz w:val="16"/>
                <w:szCs w:val="16"/>
                <w:lang w:val="nb-NO" w:eastAsia="en-GB"/>
              </w:rPr>
            </w:pP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E</w:t>
            </w: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: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 xml:space="preserve"> </w:t>
            </w:r>
            <w:hyperlink r:id="rId20" w:history="1">
              <w:r w:rsidRPr="008D683E">
                <w:rPr>
                  <w:rStyle w:val="Hyperlink"/>
                  <w:rFonts w:eastAsiaTheme="minorEastAsia" w:cstheme="minorHAnsi"/>
                  <w:noProof/>
                  <w:color w:val="414042"/>
                  <w:kern w:val="24"/>
                  <w:sz w:val="16"/>
                  <w:szCs w:val="16"/>
                  <w:lang w:val="nb-NO" w:eastAsia="en-GB"/>
                </w:rPr>
                <w:t>navn.etternavn@nhh.no</w:t>
              </w:r>
            </w:hyperlink>
          </w:p>
          <w:p w14:paraId="0D73C819" w14:textId="77777777" w:rsidR="00EA3A79" w:rsidRDefault="00EA3A79" w:rsidP="00647420">
            <w:pPr>
              <w:spacing w:line="276" w:lineRule="auto"/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</w:pPr>
            <w:hyperlink r:id="rId21" w:history="1">
              <w:r w:rsidRPr="008D683E">
                <w:rPr>
                  <w:rStyle w:val="Hyperlink"/>
                  <w:rFonts w:eastAsiaTheme="minorEastAsia" w:cstheme="minorHAnsi"/>
                  <w:noProof/>
                  <w:color w:val="414042"/>
                  <w:kern w:val="24"/>
                  <w:sz w:val="16"/>
                  <w:szCs w:val="16"/>
                  <w:lang w:val="nn-NO" w:eastAsia="en-GB"/>
                </w:rPr>
                <w:t>www.nhh.no</w:t>
              </w:r>
            </w:hyperlink>
            <w:r w:rsidRPr="009631F4"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  <w:t xml:space="preserve"> </w:t>
            </w:r>
            <w:r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  <w:t xml:space="preserve"> </w:t>
            </w:r>
          </w:p>
          <w:p w14:paraId="2DD01BE8" w14:textId="77777777" w:rsidR="00EA3A79" w:rsidRPr="00A44CAA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</w:p>
          <w:p w14:paraId="23CB6F4C" w14:textId="6995D60F" w:rsidR="00EA3A79" w:rsidRPr="00517044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  <w:r>
              <w:rPr>
                <w:rFonts w:eastAsiaTheme="minorEastAsia" w:cstheme="minorHAnsi"/>
                <w:b/>
                <w:bCs/>
                <w:noProof/>
                <w:color w:val="414042"/>
                <w:kern w:val="24"/>
                <w:sz w:val="20"/>
                <w:szCs w:val="20"/>
                <w:lang w:val="nb-NO" w:eastAsia="nb-NO"/>
              </w:rPr>
              <w:drawing>
                <wp:inline distT="0" distB="0" distL="0" distR="0" wp14:anchorId="3850D70D" wp14:editId="2C9AC80B">
                  <wp:extent cx="2047875" cy="480169"/>
                  <wp:effectExtent l="0" t="0" r="0" b="0"/>
                  <wp:docPr id="4" name="Picture 4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480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  <w:t xml:space="preserve">  </w:t>
            </w:r>
          </w:p>
        </w:tc>
      </w:tr>
      <w:bookmarkEnd w:id="1"/>
    </w:tbl>
    <w:p w14:paraId="23381C0C" w14:textId="77777777" w:rsidR="00EA3A79" w:rsidRDefault="00EA3A79" w:rsidP="00EA3A79">
      <w:pPr>
        <w:rPr>
          <w:rFonts w:cstheme="minorHAnsi"/>
          <w:lang w:val="nb-NO"/>
        </w:rPr>
      </w:pPr>
    </w:p>
    <w:tbl>
      <w:tblPr>
        <w:tblW w:w="9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4379"/>
        <w:gridCol w:w="3945"/>
      </w:tblGrid>
      <w:tr w:rsidR="00EA3A79" w:rsidRPr="008D683E" w14:paraId="664C1E96" w14:textId="77777777" w:rsidTr="00647420">
        <w:trPr>
          <w:trHeight w:val="1173"/>
        </w:trPr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3A98AB16" w14:textId="77777777" w:rsidR="00EA3A79" w:rsidRPr="0006487E" w:rsidRDefault="00EA3A79" w:rsidP="00647420">
            <w:pPr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</w:pPr>
            <w:r w:rsidRPr="008D683E">
              <w:rPr>
                <w:rFonts w:cstheme="minorHAnsi"/>
                <w:noProof/>
                <w:lang w:val="nb-NO" w:eastAsia="nb-NO"/>
              </w:rPr>
              <w:drawing>
                <wp:anchor distT="0" distB="0" distL="114300" distR="114300" simplePos="0" relativeHeight="251699200" behindDoc="1" locked="0" layoutInCell="1" allowOverlap="1" wp14:anchorId="126DF3FC" wp14:editId="505374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</wp:posOffset>
                  </wp:positionV>
                  <wp:extent cx="382270" cy="742950"/>
                  <wp:effectExtent l="0" t="0" r="0" b="0"/>
                  <wp:wrapTight wrapText="bothSides">
                    <wp:wrapPolygon edited="0">
                      <wp:start x="0" y="0"/>
                      <wp:lineTo x="0" y="5538"/>
                      <wp:lineTo x="10764" y="8862"/>
                      <wp:lineTo x="0" y="9969"/>
                      <wp:lineTo x="0" y="21046"/>
                      <wp:lineTo x="20452" y="21046"/>
                      <wp:lineTo x="20452" y="9969"/>
                      <wp:lineTo x="10764" y="8862"/>
                      <wp:lineTo x="20452" y="5538"/>
                      <wp:lineTo x="20452" y="0"/>
                      <wp:lineTo x="0" y="0"/>
                    </wp:wrapPolygon>
                  </wp:wrapTight>
                  <wp:docPr id="7" name="Picture 7" descr="NHH Log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NHH Log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single" w:sz="4" w:space="0" w:color="414042"/>
            </w:tcBorders>
            <w:shd w:val="clear" w:color="auto" w:fill="auto"/>
          </w:tcPr>
          <w:p w14:paraId="0DE843B6" w14:textId="77777777" w:rsidR="00EA3A79" w:rsidRPr="00BD1BE7" w:rsidRDefault="00EA3A79" w:rsidP="00647420">
            <w:pPr>
              <w:rPr>
                <w:rFonts w:eastAsia="Calibri" w:cstheme="minorHAnsi"/>
                <w:b/>
                <w:bCs/>
                <w:noProof/>
                <w:color w:val="414042"/>
                <w:sz w:val="20"/>
                <w:szCs w:val="20"/>
                <w:lang w:eastAsia="en-GB"/>
              </w:rPr>
            </w:pPr>
            <w:r>
              <w:rPr>
                <w:rFonts w:eastAsiaTheme="minorEastAsia" w:cstheme="minorHAnsi"/>
                <w:b/>
                <w:bCs/>
                <w:noProof/>
                <w:color w:val="414042"/>
                <w:kern w:val="24"/>
                <w:sz w:val="20"/>
                <w:szCs w:val="20"/>
                <w:lang w:eastAsia="en-GB"/>
              </w:rPr>
              <w:t>Forename Lastname</w:t>
            </w:r>
          </w:p>
          <w:p w14:paraId="227A52FE" w14:textId="77777777" w:rsidR="00EA3A79" w:rsidRPr="009631F4" w:rsidRDefault="00EA3A79" w:rsidP="00647420">
            <w:pPr>
              <w:rPr>
                <w:rFonts w:eastAsiaTheme="minorEastAsia" w:cstheme="minorHAnsi"/>
                <w:noProof/>
                <w:color w:val="414042"/>
                <w:sz w:val="20"/>
                <w:szCs w:val="20"/>
                <w:lang w:val="en-US" w:eastAsia="en-GB"/>
              </w:rPr>
            </w:pPr>
            <w:r w:rsidRPr="009631F4"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val="en-US" w:eastAsia="en-GB"/>
              </w:rPr>
              <w:t>Title</w:t>
            </w:r>
          </w:p>
          <w:p w14:paraId="49CEA4C0" w14:textId="77777777" w:rsidR="00EA3A79" w:rsidRPr="009631F4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val="en-US" w:eastAsia="en-GB"/>
              </w:rPr>
            </w:pPr>
            <w:r w:rsidRPr="009631F4"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val="en-US" w:eastAsia="en-GB"/>
              </w:rPr>
              <w:t>Department</w:t>
            </w:r>
          </w:p>
          <w:p w14:paraId="179348B9" w14:textId="77777777" w:rsidR="00EA3A79" w:rsidRPr="009631F4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val="en-US" w:eastAsia="en-GB"/>
              </w:rPr>
            </w:pPr>
          </w:p>
          <w:p w14:paraId="08599510" w14:textId="77777777" w:rsidR="00EA3A79" w:rsidRPr="009631F4" w:rsidRDefault="00EA3A79" w:rsidP="00647420">
            <w:pPr>
              <w:rPr>
                <w:rFonts w:cstheme="minorHAnsi"/>
                <w:b/>
                <w:bCs/>
                <w:noProof/>
                <w:color w:val="404040" w:themeColor="text1" w:themeTint="BF"/>
                <w:sz w:val="16"/>
                <w:szCs w:val="18"/>
                <w:lang w:val="en-US" w:eastAsia="nb-NO"/>
              </w:rPr>
            </w:pPr>
            <w:r w:rsidRPr="00D16A8B">
              <w:rPr>
                <w:rFonts w:eastAsiaTheme="minorEastAsia" w:cstheme="minorHAnsi"/>
                <w:i/>
                <w:iCs/>
                <w:noProof/>
                <w:color w:val="414042"/>
                <w:kern w:val="24"/>
                <w:sz w:val="16"/>
                <w:szCs w:val="16"/>
                <w:lang w:eastAsia="en-GB"/>
              </w:rPr>
              <w:t>Together for sustainable value creation</w:t>
            </w:r>
          </w:p>
        </w:tc>
        <w:tc>
          <w:tcPr>
            <w:tcW w:w="3945" w:type="dxa"/>
            <w:tcBorders>
              <w:top w:val="nil"/>
              <w:left w:val="single" w:sz="4" w:space="0" w:color="414042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</w:tcPr>
          <w:p w14:paraId="6FB82E99" w14:textId="77777777" w:rsidR="00EA3A79" w:rsidRPr="008D683E" w:rsidRDefault="00EA3A79" w:rsidP="00647420">
            <w:pPr>
              <w:spacing w:line="276" w:lineRule="auto"/>
              <w:rPr>
                <w:rFonts w:eastAsiaTheme="minorEastAsia" w:cstheme="minorHAnsi"/>
                <w:noProof/>
                <w:color w:val="414042"/>
                <w:sz w:val="16"/>
                <w:szCs w:val="16"/>
                <w:lang w:val="nb-NO" w:eastAsia="en-GB"/>
              </w:rPr>
            </w:pP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T: + 47 xx xx x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x</w:t>
            </w: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 xml:space="preserve"> 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xx / xxx xx xxx</w:t>
            </w:r>
          </w:p>
          <w:p w14:paraId="07E08EBC" w14:textId="77777777" w:rsidR="00EA3A79" w:rsidRPr="008D683E" w:rsidRDefault="00EA3A79" w:rsidP="00647420">
            <w:pPr>
              <w:spacing w:line="276" w:lineRule="auto"/>
              <w:rPr>
                <w:rFonts w:eastAsiaTheme="minorEastAsia" w:cstheme="minorHAnsi"/>
                <w:noProof/>
                <w:color w:val="414042"/>
                <w:sz w:val="16"/>
                <w:szCs w:val="16"/>
                <w:lang w:val="nb-NO" w:eastAsia="en-GB"/>
              </w:rPr>
            </w:pP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E</w:t>
            </w: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: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 xml:space="preserve"> </w:t>
            </w:r>
            <w:hyperlink r:id="rId23" w:history="1">
              <w:r w:rsidRPr="008D683E">
                <w:rPr>
                  <w:rStyle w:val="Hyperlink"/>
                  <w:rFonts w:eastAsiaTheme="minorEastAsia" w:cstheme="minorHAnsi"/>
                  <w:noProof/>
                  <w:color w:val="414042"/>
                  <w:kern w:val="24"/>
                  <w:sz w:val="16"/>
                  <w:szCs w:val="16"/>
                  <w:lang w:val="nb-NO" w:eastAsia="en-GB"/>
                </w:rPr>
                <w:t>navn.etternavn@nhh.no</w:t>
              </w:r>
            </w:hyperlink>
          </w:p>
          <w:p w14:paraId="4CD06C2E" w14:textId="77777777" w:rsidR="00EA3A79" w:rsidRDefault="00EA3A79" w:rsidP="00647420">
            <w:pPr>
              <w:spacing w:line="276" w:lineRule="auto"/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</w:pPr>
            <w:hyperlink r:id="rId24" w:history="1">
              <w:r w:rsidRPr="008D683E">
                <w:rPr>
                  <w:rStyle w:val="Hyperlink"/>
                  <w:rFonts w:eastAsiaTheme="minorEastAsia" w:cstheme="minorHAnsi"/>
                  <w:noProof/>
                  <w:color w:val="414042"/>
                  <w:kern w:val="24"/>
                  <w:sz w:val="16"/>
                  <w:szCs w:val="16"/>
                  <w:lang w:val="nn-NO" w:eastAsia="en-GB"/>
                </w:rPr>
                <w:t>www.nhh.no</w:t>
              </w:r>
            </w:hyperlink>
            <w:r w:rsidRPr="009631F4"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  <w:t xml:space="preserve"> </w:t>
            </w:r>
            <w:r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  <w:t xml:space="preserve"> </w:t>
            </w:r>
          </w:p>
          <w:p w14:paraId="72D30F27" w14:textId="77777777" w:rsidR="00EA3A79" w:rsidRPr="00A44CAA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</w:p>
          <w:p w14:paraId="25F94155" w14:textId="77777777" w:rsidR="00EA3A79" w:rsidRPr="00517044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  <w:r>
              <w:rPr>
                <w:rFonts w:eastAsiaTheme="minorEastAsia" w:cstheme="minorHAnsi"/>
                <w:b/>
                <w:bCs/>
                <w:noProof/>
                <w:color w:val="414042"/>
                <w:kern w:val="24"/>
                <w:sz w:val="20"/>
                <w:szCs w:val="20"/>
                <w:lang w:val="nb-NO" w:eastAsia="nb-NO"/>
              </w:rPr>
              <w:drawing>
                <wp:inline distT="0" distB="0" distL="0" distR="0" wp14:anchorId="6AED47AE" wp14:editId="11AA60E2">
                  <wp:extent cx="2047875" cy="480169"/>
                  <wp:effectExtent l="0" t="0" r="0" b="0"/>
                  <wp:docPr id="8" name="Picture 8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480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  <w:t xml:space="preserve">  </w:t>
            </w:r>
          </w:p>
        </w:tc>
      </w:tr>
    </w:tbl>
    <w:p w14:paraId="7D08C986" w14:textId="1B8F6256" w:rsidR="00EA3A79" w:rsidRDefault="00EA3A79" w:rsidP="00EA3A79">
      <w:pPr>
        <w:pStyle w:val="Heading2"/>
      </w:pPr>
      <w:r>
        <w:lastRenderedPageBreak/>
        <w:t>Alternative 3:</w:t>
      </w:r>
    </w:p>
    <w:p w14:paraId="55282113" w14:textId="77777777" w:rsidR="00EA3A79" w:rsidRPr="000548DA" w:rsidRDefault="00EA3A79" w:rsidP="00EA3A79">
      <w:pPr>
        <w:rPr>
          <w:rFonts w:cstheme="minorHAnsi"/>
          <w:i/>
          <w:iCs/>
          <w:color w:val="414042"/>
          <w:lang w:val="en-US"/>
        </w:rPr>
      </w:pPr>
      <w:r w:rsidRPr="000548DA">
        <w:rPr>
          <w:rFonts w:cstheme="minorHAnsi"/>
          <w:i/>
          <w:iCs/>
          <w:color w:val="414042"/>
          <w:lang w:val="en-US"/>
        </w:rPr>
        <w:t>Med: Research Centers and accreditations</w:t>
      </w:r>
    </w:p>
    <w:p w14:paraId="7F89B86E" w14:textId="77777777" w:rsidR="00EA3A79" w:rsidRPr="000548DA" w:rsidRDefault="00EA3A79" w:rsidP="00EA3A79">
      <w:pPr>
        <w:rPr>
          <w:rFonts w:cstheme="minorHAnsi"/>
          <w:lang w:val="en-US"/>
        </w:rPr>
      </w:pPr>
    </w:p>
    <w:tbl>
      <w:tblPr>
        <w:tblW w:w="9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4379"/>
        <w:gridCol w:w="3945"/>
      </w:tblGrid>
      <w:tr w:rsidR="00EA3A79" w:rsidRPr="008D683E" w14:paraId="171F5CCD" w14:textId="77777777" w:rsidTr="00647420">
        <w:trPr>
          <w:trHeight w:val="1173"/>
        </w:trPr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61754EB1" w14:textId="77777777" w:rsidR="00EA3A79" w:rsidRPr="000548DA" w:rsidRDefault="00EA3A79" w:rsidP="00647420">
            <w:pPr>
              <w:rPr>
                <w:rFonts w:eastAsia="Times New Roman" w:cstheme="minorHAnsi"/>
                <w:noProof/>
                <w:sz w:val="24"/>
                <w:szCs w:val="24"/>
                <w:lang w:val="en-US" w:eastAsia="en-GB"/>
              </w:rPr>
            </w:pPr>
            <w:bookmarkStart w:id="2" w:name="_Hlk106193309"/>
            <w:r w:rsidRPr="008D683E">
              <w:rPr>
                <w:rFonts w:cstheme="minorHAnsi"/>
                <w:noProof/>
                <w:lang w:val="nb-NO" w:eastAsia="nb-NO"/>
              </w:rPr>
              <w:drawing>
                <wp:anchor distT="0" distB="0" distL="114300" distR="114300" simplePos="0" relativeHeight="251663360" behindDoc="1" locked="0" layoutInCell="1" allowOverlap="1" wp14:anchorId="5AF8D261" wp14:editId="716383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8890</wp:posOffset>
                  </wp:positionV>
                  <wp:extent cx="377190" cy="752475"/>
                  <wp:effectExtent l="0" t="0" r="3810" b="9525"/>
                  <wp:wrapTight wrapText="bothSides">
                    <wp:wrapPolygon edited="0">
                      <wp:start x="0" y="0"/>
                      <wp:lineTo x="0" y="6015"/>
                      <wp:lineTo x="10909" y="8749"/>
                      <wp:lineTo x="0" y="9843"/>
                      <wp:lineTo x="0" y="21327"/>
                      <wp:lineTo x="20727" y="21327"/>
                      <wp:lineTo x="20727" y="9843"/>
                      <wp:lineTo x="10909" y="8749"/>
                      <wp:lineTo x="20727" y="6015"/>
                      <wp:lineTo x="20727" y="0"/>
                      <wp:lineTo x="0" y="0"/>
                    </wp:wrapPolygon>
                  </wp:wrapTight>
                  <wp:docPr id="71" name="Picture 71" descr="NHH Log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NHH Log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single" w:sz="4" w:space="0" w:color="414042"/>
            </w:tcBorders>
            <w:shd w:val="clear" w:color="auto" w:fill="auto"/>
          </w:tcPr>
          <w:p w14:paraId="6C58CA85" w14:textId="77777777" w:rsidR="00EA3A79" w:rsidRPr="003B09B2" w:rsidRDefault="00EA3A79" w:rsidP="00647420">
            <w:pPr>
              <w:rPr>
                <w:rFonts w:eastAsiaTheme="minorEastAsia" w:cstheme="minorHAnsi"/>
                <w:b/>
                <w:bCs/>
                <w:noProof/>
                <w:color w:val="414042"/>
                <w:kern w:val="24"/>
                <w:sz w:val="20"/>
                <w:szCs w:val="20"/>
                <w:lang w:eastAsia="en-GB"/>
              </w:rPr>
            </w:pPr>
            <w:r w:rsidRPr="003B09B2">
              <w:rPr>
                <w:rFonts w:eastAsiaTheme="minorEastAsia" w:cstheme="minorHAnsi"/>
                <w:b/>
                <w:bCs/>
                <w:noProof/>
                <w:color w:val="414042"/>
                <w:kern w:val="24"/>
                <w:sz w:val="20"/>
                <w:szCs w:val="20"/>
                <w:lang w:eastAsia="en-GB"/>
              </w:rPr>
              <w:t>Forename Lastname</w:t>
            </w:r>
          </w:p>
          <w:p w14:paraId="255E3193" w14:textId="77777777" w:rsidR="00EA3A79" w:rsidRPr="003B09B2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</w:pPr>
            <w:r w:rsidRPr="003B09B2"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  <w:t>Title</w:t>
            </w:r>
          </w:p>
          <w:p w14:paraId="29A0A58D" w14:textId="77777777" w:rsidR="00EA3A79" w:rsidRPr="007859CE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6"/>
                <w:szCs w:val="6"/>
                <w:lang w:eastAsia="en-GB"/>
              </w:rPr>
            </w:pP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  <w:t>FAIR at NHH Norwegian School of Economics</w:t>
            </w:r>
            <w:r w:rsidRPr="003B09B2"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  <w:t xml:space="preserve"> </w:t>
            </w:r>
          </w:p>
          <w:p w14:paraId="12FBE133" w14:textId="77777777" w:rsidR="00EA3A79" w:rsidRPr="007859CE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6"/>
                <w:szCs w:val="6"/>
                <w:lang w:eastAsia="en-GB"/>
              </w:rPr>
            </w:pPr>
          </w:p>
          <w:p w14:paraId="63FB263C" w14:textId="77777777" w:rsidR="00EA3A79" w:rsidRPr="00242521" w:rsidRDefault="00EA3A79" w:rsidP="00647420">
            <w:pPr>
              <w:rPr>
                <w:rFonts w:cstheme="minorHAnsi"/>
                <w:b/>
                <w:bCs/>
                <w:noProof/>
                <w:color w:val="404040" w:themeColor="text1" w:themeTint="BF"/>
                <w:sz w:val="16"/>
                <w:szCs w:val="18"/>
                <w:lang w:eastAsia="nb-NO"/>
              </w:rPr>
            </w:pPr>
            <w:r w:rsidRPr="008D683E">
              <w:rPr>
                <w:rFonts w:cstheme="minorHAnsi"/>
                <w:b/>
                <w:bCs/>
                <w:noProof/>
                <w:color w:val="5F6368"/>
                <w:sz w:val="18"/>
                <w:szCs w:val="18"/>
                <w:shd w:val="clear" w:color="auto" w:fill="FFFFFF"/>
                <w:lang w:val="nb-NO" w:eastAsia="nb-NO"/>
              </w:rPr>
              <w:drawing>
                <wp:anchor distT="0" distB="0" distL="114300" distR="114300" simplePos="0" relativeHeight="251662336" behindDoc="0" locked="0" layoutInCell="1" allowOverlap="1" wp14:anchorId="57A7D58F" wp14:editId="5CB8BB4B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92075</wp:posOffset>
                  </wp:positionV>
                  <wp:extent cx="1242060" cy="217805"/>
                  <wp:effectExtent l="0" t="0" r="0" b="0"/>
                  <wp:wrapTopAndBottom/>
                  <wp:docPr id="42" name="Picture 30">
                    <a:hlinkClick xmlns:a="http://schemas.openxmlformats.org/drawingml/2006/main" r:id="rId25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D1A4A5F-8F23-4FBE-AFCD-6170A97BDF8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30">
                            <a:hlinkClick r:id="rId25"/>
                            <a:extLst>
                              <a:ext uri="{FF2B5EF4-FFF2-40B4-BE49-F238E27FC236}">
                                <a16:creationId xmlns:a16="http://schemas.microsoft.com/office/drawing/2014/main" id="{6D1A4A5F-8F23-4FBE-AFCD-6170A97BDF8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060" cy="2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5" w:type="dxa"/>
            <w:tcBorders>
              <w:top w:val="nil"/>
              <w:left w:val="single" w:sz="4" w:space="0" w:color="414042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</w:tcPr>
          <w:p w14:paraId="34F6BB4B" w14:textId="77777777" w:rsidR="00EA3A79" w:rsidRPr="008D683E" w:rsidRDefault="00EA3A79" w:rsidP="00647420">
            <w:pPr>
              <w:spacing w:line="276" w:lineRule="auto"/>
              <w:rPr>
                <w:rFonts w:eastAsiaTheme="minorEastAsia" w:cstheme="minorHAnsi"/>
                <w:noProof/>
                <w:color w:val="414042"/>
                <w:sz w:val="16"/>
                <w:szCs w:val="16"/>
                <w:lang w:val="nb-NO" w:eastAsia="en-GB"/>
              </w:rPr>
            </w:pP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T: + 47 xx xx x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x</w:t>
            </w: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 xml:space="preserve"> 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xx / xxx xx xxx</w:t>
            </w:r>
          </w:p>
          <w:p w14:paraId="787BEA82" w14:textId="77777777" w:rsidR="00EA3A79" w:rsidRPr="008D683E" w:rsidRDefault="00EA3A79" w:rsidP="00647420">
            <w:pPr>
              <w:spacing w:line="276" w:lineRule="auto"/>
              <w:rPr>
                <w:rFonts w:eastAsiaTheme="minorEastAsia" w:cstheme="minorHAnsi"/>
                <w:noProof/>
                <w:color w:val="414042"/>
                <w:sz w:val="16"/>
                <w:szCs w:val="16"/>
                <w:lang w:val="nb-NO" w:eastAsia="en-GB"/>
              </w:rPr>
            </w:pP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E</w:t>
            </w: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: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 xml:space="preserve"> </w:t>
            </w:r>
            <w:hyperlink r:id="rId28" w:history="1">
              <w:r w:rsidRPr="008D683E">
                <w:rPr>
                  <w:rStyle w:val="Hyperlink"/>
                  <w:rFonts w:eastAsiaTheme="minorEastAsia" w:cstheme="minorHAnsi"/>
                  <w:noProof/>
                  <w:color w:val="414042"/>
                  <w:kern w:val="24"/>
                  <w:sz w:val="16"/>
                  <w:szCs w:val="16"/>
                  <w:lang w:val="nb-NO" w:eastAsia="en-GB"/>
                </w:rPr>
                <w:t>navn.etternavn@nhh.no</w:t>
              </w:r>
            </w:hyperlink>
          </w:p>
          <w:p w14:paraId="44E07B42" w14:textId="77777777" w:rsidR="00EA3A79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  <w:hyperlink r:id="rId29" w:history="1">
              <w:r w:rsidRPr="008D683E">
                <w:rPr>
                  <w:rStyle w:val="Hyperlink"/>
                  <w:rFonts w:eastAsiaTheme="minorEastAsia" w:cstheme="minorHAnsi"/>
                  <w:noProof/>
                  <w:color w:val="414042"/>
                  <w:kern w:val="24"/>
                  <w:sz w:val="16"/>
                  <w:szCs w:val="16"/>
                  <w:lang w:val="nn-NO" w:eastAsia="en-GB"/>
                </w:rPr>
                <w:t>www.nhh.no</w:t>
              </w:r>
            </w:hyperlink>
          </w:p>
          <w:p w14:paraId="72E55A88" w14:textId="77777777" w:rsidR="00EA3A79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</w:p>
          <w:p w14:paraId="63CEFF27" w14:textId="77777777" w:rsidR="00EA3A79" w:rsidRPr="00517044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  <w:r>
              <w:rPr>
                <w:rFonts w:eastAsiaTheme="minorEastAsia" w:cstheme="minorHAnsi"/>
                <w:noProof/>
                <w:sz w:val="16"/>
                <w:szCs w:val="16"/>
                <w:lang w:val="nb-NO" w:eastAsia="nb-NO"/>
              </w:rPr>
              <w:drawing>
                <wp:inline distT="0" distB="0" distL="0" distR="0" wp14:anchorId="35F61F1D" wp14:editId="1FB8034E">
                  <wp:extent cx="2059305" cy="222885"/>
                  <wp:effectExtent l="0" t="0" r="0" b="5715"/>
                  <wp:docPr id="72" name="Picture 72" descr="C:\Users\Martey\AppData\Local\Microsoft\Windows\INetCache\Content.Word\logosalat3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2" descr="C:\Users\Martey\AppData\Local\Microsoft\Windows\INetCache\Content.Word\logosalat3.pn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683E"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  <w:t xml:space="preserve">  </w:t>
            </w:r>
            <w:r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  <w:t xml:space="preserve">   </w:t>
            </w:r>
          </w:p>
        </w:tc>
      </w:tr>
      <w:bookmarkEnd w:id="2"/>
    </w:tbl>
    <w:p w14:paraId="2937F1F3" w14:textId="77777777" w:rsidR="00EA3A79" w:rsidRDefault="00EA3A79" w:rsidP="00EA3A79">
      <w:pPr>
        <w:rPr>
          <w:rFonts w:cstheme="minorHAnsi"/>
        </w:rPr>
      </w:pPr>
    </w:p>
    <w:tbl>
      <w:tblPr>
        <w:tblW w:w="9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4379"/>
        <w:gridCol w:w="3945"/>
      </w:tblGrid>
      <w:tr w:rsidR="00EA3A79" w:rsidRPr="008D683E" w14:paraId="2ABE7EAC" w14:textId="77777777" w:rsidTr="00647420">
        <w:trPr>
          <w:trHeight w:val="1173"/>
        </w:trPr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6249CA12" w14:textId="77777777" w:rsidR="00EA3A79" w:rsidRPr="0006487E" w:rsidRDefault="00EA3A79" w:rsidP="00647420">
            <w:pPr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</w:pPr>
            <w:r w:rsidRPr="008D683E">
              <w:rPr>
                <w:rFonts w:cstheme="minorHAnsi"/>
                <w:noProof/>
                <w:lang w:val="nb-NO" w:eastAsia="nb-NO"/>
              </w:rPr>
              <w:drawing>
                <wp:anchor distT="0" distB="0" distL="114300" distR="114300" simplePos="0" relativeHeight="251664384" behindDoc="1" locked="0" layoutInCell="1" allowOverlap="1" wp14:anchorId="2EC5B9A1" wp14:editId="255A99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8890</wp:posOffset>
                  </wp:positionV>
                  <wp:extent cx="377190" cy="752475"/>
                  <wp:effectExtent l="0" t="0" r="3810" b="9525"/>
                  <wp:wrapTight wrapText="bothSides">
                    <wp:wrapPolygon edited="0">
                      <wp:start x="0" y="0"/>
                      <wp:lineTo x="0" y="6015"/>
                      <wp:lineTo x="10909" y="8749"/>
                      <wp:lineTo x="0" y="9843"/>
                      <wp:lineTo x="0" y="21327"/>
                      <wp:lineTo x="20727" y="21327"/>
                      <wp:lineTo x="20727" y="9843"/>
                      <wp:lineTo x="10909" y="8749"/>
                      <wp:lineTo x="20727" y="6015"/>
                      <wp:lineTo x="20727" y="0"/>
                      <wp:lineTo x="0" y="0"/>
                    </wp:wrapPolygon>
                  </wp:wrapTight>
                  <wp:docPr id="73" name="Picture 73" descr="NHH Log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NHH Log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single" w:sz="4" w:space="0" w:color="414042"/>
            </w:tcBorders>
            <w:shd w:val="clear" w:color="auto" w:fill="auto"/>
          </w:tcPr>
          <w:p w14:paraId="43DA09BA" w14:textId="77777777" w:rsidR="00EA3A79" w:rsidRPr="003B09B2" w:rsidRDefault="00EA3A79" w:rsidP="00647420">
            <w:pPr>
              <w:rPr>
                <w:rFonts w:eastAsiaTheme="minorEastAsia" w:cstheme="minorHAnsi"/>
                <w:b/>
                <w:bCs/>
                <w:noProof/>
                <w:color w:val="414042"/>
                <w:kern w:val="24"/>
                <w:sz w:val="20"/>
                <w:szCs w:val="20"/>
                <w:lang w:eastAsia="en-GB"/>
              </w:rPr>
            </w:pPr>
            <w:r w:rsidRPr="003B09B2">
              <w:rPr>
                <w:rFonts w:eastAsiaTheme="minorEastAsia" w:cstheme="minorHAnsi"/>
                <w:b/>
                <w:bCs/>
                <w:noProof/>
                <w:color w:val="414042"/>
                <w:kern w:val="24"/>
                <w:sz w:val="20"/>
                <w:szCs w:val="20"/>
                <w:lang w:eastAsia="en-GB"/>
              </w:rPr>
              <w:t>Forename Lastname</w:t>
            </w:r>
          </w:p>
          <w:p w14:paraId="1EB401B5" w14:textId="77777777" w:rsidR="00EA3A79" w:rsidRPr="003B09B2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</w:pPr>
            <w:r w:rsidRPr="003B09B2"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  <w:t>Title</w:t>
            </w:r>
          </w:p>
          <w:p w14:paraId="7AB24E1F" w14:textId="77777777" w:rsidR="00EA3A79" w:rsidRPr="007859CE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6"/>
                <w:szCs w:val="6"/>
                <w:lang w:eastAsia="en-GB"/>
              </w:rPr>
            </w:pP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  <w:t>BRANDINNOVA at NHH Norwegian School of Economics</w:t>
            </w:r>
          </w:p>
          <w:p w14:paraId="256C0582" w14:textId="77777777" w:rsidR="00EA3A79" w:rsidRPr="007859CE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6"/>
                <w:szCs w:val="6"/>
                <w:lang w:eastAsia="en-GB"/>
              </w:rPr>
            </w:pPr>
          </w:p>
          <w:p w14:paraId="3C1C04A6" w14:textId="77777777" w:rsidR="00EA3A79" w:rsidRPr="005A3FE9" w:rsidRDefault="00EA3A79" w:rsidP="00647420">
            <w:pPr>
              <w:rPr>
                <w:rFonts w:cstheme="minorHAnsi"/>
                <w:b/>
                <w:bCs/>
                <w:noProof/>
                <w:color w:val="404040" w:themeColor="text1" w:themeTint="BF"/>
                <w:sz w:val="16"/>
                <w:szCs w:val="18"/>
                <w:lang w:eastAsia="nb-NO"/>
              </w:rPr>
            </w:pPr>
            <w:r w:rsidRPr="008D683E">
              <w:rPr>
                <w:rFonts w:cstheme="minorHAnsi"/>
                <w:b/>
                <w:bCs/>
                <w:noProof/>
                <w:color w:val="5F6368"/>
                <w:sz w:val="18"/>
                <w:szCs w:val="18"/>
                <w:shd w:val="clear" w:color="auto" w:fill="FFFFFF"/>
                <w:lang w:val="nb-NO" w:eastAsia="nb-NO"/>
              </w:rPr>
              <w:drawing>
                <wp:anchor distT="0" distB="0" distL="114300" distR="114300" simplePos="0" relativeHeight="251665408" behindDoc="0" locked="0" layoutInCell="1" allowOverlap="1" wp14:anchorId="2E3B1DE8" wp14:editId="37327260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81280</wp:posOffset>
                  </wp:positionV>
                  <wp:extent cx="1314450" cy="230505"/>
                  <wp:effectExtent l="0" t="0" r="0" b="0"/>
                  <wp:wrapTopAndBottom/>
                  <wp:docPr id="78" name="Picture 30" descr="Centre for Brand Research - BRANDINNOVA Logo">
                    <a:hlinkClick xmlns:a="http://schemas.openxmlformats.org/drawingml/2006/main" r:id="rId30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D1A4A5F-8F23-4FBE-AFCD-6170A97BDF8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Picture 30" descr="Centre for Brand Research - BRANDINNOVA Logo">
                            <a:hlinkClick r:id="rId30"/>
                            <a:extLst>
                              <a:ext uri="{FF2B5EF4-FFF2-40B4-BE49-F238E27FC236}">
                                <a16:creationId xmlns:a16="http://schemas.microsoft.com/office/drawing/2014/main" id="{6D1A4A5F-8F23-4FBE-AFCD-6170A97BDF8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23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5" w:type="dxa"/>
            <w:tcBorders>
              <w:top w:val="nil"/>
              <w:left w:val="single" w:sz="4" w:space="0" w:color="414042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</w:tcPr>
          <w:p w14:paraId="19EB2588" w14:textId="77777777" w:rsidR="00EA3A79" w:rsidRPr="008D683E" w:rsidRDefault="00EA3A79" w:rsidP="00647420">
            <w:pPr>
              <w:spacing w:line="276" w:lineRule="auto"/>
              <w:rPr>
                <w:rFonts w:eastAsiaTheme="minorEastAsia" w:cstheme="minorHAnsi"/>
                <w:noProof/>
                <w:color w:val="414042"/>
                <w:sz w:val="16"/>
                <w:szCs w:val="16"/>
                <w:lang w:val="nb-NO" w:eastAsia="en-GB"/>
              </w:rPr>
            </w:pP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T: + 47 xx xx x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x</w:t>
            </w: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 xml:space="preserve"> 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xx / xxx xx xxx</w:t>
            </w:r>
          </w:p>
          <w:p w14:paraId="6D0B81FC" w14:textId="77777777" w:rsidR="00EA3A79" w:rsidRPr="008D683E" w:rsidRDefault="00EA3A79" w:rsidP="00647420">
            <w:pPr>
              <w:spacing w:line="276" w:lineRule="auto"/>
              <w:rPr>
                <w:rFonts w:eastAsiaTheme="minorEastAsia" w:cstheme="minorHAnsi"/>
                <w:noProof/>
                <w:color w:val="414042"/>
                <w:sz w:val="16"/>
                <w:szCs w:val="16"/>
                <w:lang w:val="nb-NO" w:eastAsia="en-GB"/>
              </w:rPr>
            </w:pP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E</w:t>
            </w: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: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 xml:space="preserve"> </w:t>
            </w:r>
            <w:hyperlink r:id="rId32" w:history="1">
              <w:r w:rsidRPr="008D683E">
                <w:rPr>
                  <w:rStyle w:val="Hyperlink"/>
                  <w:rFonts w:eastAsiaTheme="minorEastAsia" w:cstheme="minorHAnsi"/>
                  <w:noProof/>
                  <w:color w:val="414042"/>
                  <w:kern w:val="24"/>
                  <w:sz w:val="16"/>
                  <w:szCs w:val="16"/>
                  <w:lang w:val="nb-NO" w:eastAsia="en-GB"/>
                </w:rPr>
                <w:t>navn.etternavn@nhh.no</w:t>
              </w:r>
            </w:hyperlink>
          </w:p>
          <w:p w14:paraId="6D86877F" w14:textId="77777777" w:rsidR="00EA3A79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  <w:hyperlink r:id="rId33" w:history="1">
              <w:r w:rsidRPr="008D683E">
                <w:rPr>
                  <w:rStyle w:val="Hyperlink"/>
                  <w:rFonts w:eastAsiaTheme="minorEastAsia" w:cstheme="minorHAnsi"/>
                  <w:noProof/>
                  <w:color w:val="414042"/>
                  <w:kern w:val="24"/>
                  <w:sz w:val="16"/>
                  <w:szCs w:val="16"/>
                  <w:lang w:val="nn-NO" w:eastAsia="en-GB"/>
                </w:rPr>
                <w:t>www.nhh.no</w:t>
              </w:r>
            </w:hyperlink>
          </w:p>
          <w:p w14:paraId="5D090327" w14:textId="77777777" w:rsidR="00EA3A79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</w:p>
          <w:p w14:paraId="3DCADE49" w14:textId="77777777" w:rsidR="00EA3A79" w:rsidRPr="00517044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  <w:r>
              <w:rPr>
                <w:rFonts w:eastAsiaTheme="minorEastAsia" w:cstheme="minorHAnsi"/>
                <w:noProof/>
                <w:sz w:val="16"/>
                <w:szCs w:val="16"/>
                <w:lang w:val="nb-NO" w:eastAsia="nb-NO"/>
              </w:rPr>
              <w:drawing>
                <wp:inline distT="0" distB="0" distL="0" distR="0" wp14:anchorId="1C4F13DB" wp14:editId="429A5EC5">
                  <wp:extent cx="2059305" cy="222885"/>
                  <wp:effectExtent l="0" t="0" r="0" b="5715"/>
                  <wp:docPr id="75" name="Picture 75" descr="C:\Users\Martey\AppData\Local\Microsoft\Windows\INetCache\Content.Word\logosalat3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75" descr="C:\Users\Martey\AppData\Local\Microsoft\Windows\INetCache\Content.Word\logosalat3.pn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683E"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  <w:t xml:space="preserve">  </w:t>
            </w:r>
            <w:r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  <w:t xml:space="preserve">   </w:t>
            </w:r>
          </w:p>
        </w:tc>
      </w:tr>
    </w:tbl>
    <w:p w14:paraId="690E5264" w14:textId="77777777" w:rsidR="00EA3A79" w:rsidRDefault="00EA3A79" w:rsidP="00EA3A79">
      <w:pPr>
        <w:rPr>
          <w:rFonts w:cstheme="minorHAnsi"/>
        </w:rPr>
      </w:pPr>
    </w:p>
    <w:tbl>
      <w:tblPr>
        <w:tblW w:w="9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4379"/>
        <w:gridCol w:w="3945"/>
      </w:tblGrid>
      <w:tr w:rsidR="00EA3A79" w:rsidRPr="008D683E" w14:paraId="430B5ED7" w14:textId="77777777" w:rsidTr="00647420">
        <w:trPr>
          <w:trHeight w:val="1173"/>
        </w:trPr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657BB239" w14:textId="77777777" w:rsidR="00EA3A79" w:rsidRPr="0006487E" w:rsidRDefault="00EA3A79" w:rsidP="00647420">
            <w:pPr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</w:pPr>
            <w:r w:rsidRPr="008D683E">
              <w:rPr>
                <w:rFonts w:cstheme="minorHAnsi"/>
                <w:noProof/>
                <w:lang w:val="nb-NO" w:eastAsia="nb-NO"/>
              </w:rPr>
              <w:drawing>
                <wp:anchor distT="0" distB="0" distL="114300" distR="114300" simplePos="0" relativeHeight="251666432" behindDoc="1" locked="0" layoutInCell="1" allowOverlap="1" wp14:anchorId="070D48F1" wp14:editId="777445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8890</wp:posOffset>
                  </wp:positionV>
                  <wp:extent cx="377190" cy="752475"/>
                  <wp:effectExtent l="0" t="0" r="3810" b="9525"/>
                  <wp:wrapTight wrapText="bothSides">
                    <wp:wrapPolygon edited="0">
                      <wp:start x="0" y="0"/>
                      <wp:lineTo x="0" y="6015"/>
                      <wp:lineTo x="10909" y="8749"/>
                      <wp:lineTo x="0" y="9843"/>
                      <wp:lineTo x="0" y="21327"/>
                      <wp:lineTo x="20727" y="21327"/>
                      <wp:lineTo x="20727" y="9843"/>
                      <wp:lineTo x="10909" y="8749"/>
                      <wp:lineTo x="20727" y="6015"/>
                      <wp:lineTo x="20727" y="0"/>
                      <wp:lineTo x="0" y="0"/>
                    </wp:wrapPolygon>
                  </wp:wrapTight>
                  <wp:docPr id="79" name="Picture 79" descr="NHH Log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NHH Log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single" w:sz="4" w:space="0" w:color="414042"/>
            </w:tcBorders>
            <w:shd w:val="clear" w:color="auto" w:fill="auto"/>
          </w:tcPr>
          <w:p w14:paraId="55712420" w14:textId="77777777" w:rsidR="00EA3A79" w:rsidRPr="003B09B2" w:rsidRDefault="00EA3A79" w:rsidP="00647420">
            <w:pPr>
              <w:rPr>
                <w:rFonts w:eastAsiaTheme="minorEastAsia" w:cstheme="minorHAnsi"/>
                <w:b/>
                <w:bCs/>
                <w:noProof/>
                <w:color w:val="414042"/>
                <w:kern w:val="24"/>
                <w:sz w:val="20"/>
                <w:szCs w:val="20"/>
                <w:lang w:eastAsia="en-GB"/>
              </w:rPr>
            </w:pPr>
            <w:r w:rsidRPr="003B09B2">
              <w:rPr>
                <w:rFonts w:eastAsiaTheme="minorEastAsia" w:cstheme="minorHAnsi"/>
                <w:b/>
                <w:bCs/>
                <w:noProof/>
                <w:color w:val="414042"/>
                <w:kern w:val="24"/>
                <w:sz w:val="20"/>
                <w:szCs w:val="20"/>
                <w:lang w:eastAsia="en-GB"/>
              </w:rPr>
              <w:t>Forename Lastname</w:t>
            </w:r>
          </w:p>
          <w:p w14:paraId="7083BD48" w14:textId="77777777" w:rsidR="00EA3A79" w:rsidRPr="003B09B2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</w:pPr>
            <w:r w:rsidRPr="003B09B2"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  <w:t>Title</w:t>
            </w:r>
          </w:p>
          <w:p w14:paraId="0901754F" w14:textId="77777777" w:rsidR="00EA3A79" w:rsidRPr="007859CE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6"/>
                <w:szCs w:val="6"/>
                <w:lang w:eastAsia="en-GB"/>
              </w:rPr>
            </w:pP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  <w:t>CAM at NHH Norwegian School of Economics</w:t>
            </w:r>
          </w:p>
          <w:p w14:paraId="17FE1ECF" w14:textId="77777777" w:rsidR="00EA3A79" w:rsidRPr="007859CE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6"/>
                <w:szCs w:val="6"/>
                <w:lang w:eastAsia="en-GB"/>
              </w:rPr>
            </w:pPr>
          </w:p>
          <w:p w14:paraId="0AF0AD24" w14:textId="77777777" w:rsidR="00EA3A79" w:rsidRPr="000B5D08" w:rsidRDefault="00EA3A79" w:rsidP="00647420">
            <w:pPr>
              <w:rPr>
                <w:rFonts w:cstheme="minorHAnsi"/>
                <w:b/>
                <w:bCs/>
                <w:noProof/>
                <w:color w:val="404040" w:themeColor="text1" w:themeTint="BF"/>
                <w:sz w:val="16"/>
                <w:szCs w:val="18"/>
                <w:lang w:eastAsia="nb-NO"/>
              </w:rPr>
            </w:pPr>
            <w:r w:rsidRPr="008D683E">
              <w:rPr>
                <w:rFonts w:cstheme="minorHAnsi"/>
                <w:b/>
                <w:bCs/>
                <w:noProof/>
                <w:color w:val="5F6368"/>
                <w:sz w:val="18"/>
                <w:szCs w:val="18"/>
                <w:shd w:val="clear" w:color="auto" w:fill="FFFFFF"/>
                <w:lang w:val="nb-NO" w:eastAsia="nb-NO"/>
              </w:rPr>
              <w:drawing>
                <wp:anchor distT="0" distB="0" distL="114300" distR="114300" simplePos="0" relativeHeight="251667456" behindDoc="0" locked="0" layoutInCell="1" allowOverlap="1" wp14:anchorId="4AC70ED1" wp14:editId="71341E1D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60960</wp:posOffset>
                  </wp:positionV>
                  <wp:extent cx="1314450" cy="230505"/>
                  <wp:effectExtent l="0" t="0" r="0" b="0"/>
                  <wp:wrapTopAndBottom/>
                  <wp:docPr id="82" name="Picture 30" descr="CAM - Centre for Asset management logo">
                    <a:hlinkClick xmlns:a="http://schemas.openxmlformats.org/drawingml/2006/main" r:id="rId34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D1A4A5F-8F23-4FBE-AFCD-6170A97BDF8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Picture 30" descr="CAM - Centre for Asset management logo">
                            <a:hlinkClick r:id="rId34"/>
                            <a:extLst>
                              <a:ext uri="{FF2B5EF4-FFF2-40B4-BE49-F238E27FC236}">
                                <a16:creationId xmlns:a16="http://schemas.microsoft.com/office/drawing/2014/main" id="{6D1A4A5F-8F23-4FBE-AFCD-6170A97BDF8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23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5" w:type="dxa"/>
            <w:tcBorders>
              <w:top w:val="nil"/>
              <w:left w:val="single" w:sz="4" w:space="0" w:color="414042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</w:tcPr>
          <w:p w14:paraId="4E2EEB8F" w14:textId="77777777" w:rsidR="00EA3A79" w:rsidRPr="008D683E" w:rsidRDefault="00EA3A79" w:rsidP="00647420">
            <w:pPr>
              <w:spacing w:line="276" w:lineRule="auto"/>
              <w:rPr>
                <w:rFonts w:eastAsiaTheme="minorEastAsia" w:cstheme="minorHAnsi"/>
                <w:noProof/>
                <w:color w:val="414042"/>
                <w:sz w:val="16"/>
                <w:szCs w:val="16"/>
                <w:lang w:val="nb-NO" w:eastAsia="en-GB"/>
              </w:rPr>
            </w:pP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T: + 47 xx xx x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x</w:t>
            </w: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 xml:space="preserve"> 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xx / xxx xx xxx</w:t>
            </w:r>
          </w:p>
          <w:p w14:paraId="790FB09A" w14:textId="77777777" w:rsidR="00EA3A79" w:rsidRPr="008D683E" w:rsidRDefault="00EA3A79" w:rsidP="00647420">
            <w:pPr>
              <w:spacing w:line="276" w:lineRule="auto"/>
              <w:rPr>
                <w:rFonts w:eastAsiaTheme="minorEastAsia" w:cstheme="minorHAnsi"/>
                <w:noProof/>
                <w:color w:val="414042"/>
                <w:sz w:val="16"/>
                <w:szCs w:val="16"/>
                <w:lang w:val="nb-NO" w:eastAsia="en-GB"/>
              </w:rPr>
            </w:pP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E</w:t>
            </w: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: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 xml:space="preserve"> </w:t>
            </w:r>
            <w:hyperlink r:id="rId36" w:history="1">
              <w:r w:rsidRPr="008D683E">
                <w:rPr>
                  <w:rStyle w:val="Hyperlink"/>
                  <w:rFonts w:eastAsiaTheme="minorEastAsia" w:cstheme="minorHAnsi"/>
                  <w:noProof/>
                  <w:color w:val="414042"/>
                  <w:kern w:val="24"/>
                  <w:sz w:val="16"/>
                  <w:szCs w:val="16"/>
                  <w:lang w:val="nb-NO" w:eastAsia="en-GB"/>
                </w:rPr>
                <w:t>navn.etternavn@nhh.no</w:t>
              </w:r>
            </w:hyperlink>
          </w:p>
          <w:p w14:paraId="69F6F41C" w14:textId="77777777" w:rsidR="00EA3A79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  <w:hyperlink r:id="rId37" w:history="1">
              <w:r w:rsidRPr="008D683E">
                <w:rPr>
                  <w:rStyle w:val="Hyperlink"/>
                  <w:rFonts w:eastAsiaTheme="minorEastAsia" w:cstheme="minorHAnsi"/>
                  <w:noProof/>
                  <w:color w:val="414042"/>
                  <w:kern w:val="24"/>
                  <w:sz w:val="16"/>
                  <w:szCs w:val="16"/>
                  <w:lang w:val="nn-NO" w:eastAsia="en-GB"/>
                </w:rPr>
                <w:t>www.nhh.no</w:t>
              </w:r>
            </w:hyperlink>
          </w:p>
          <w:p w14:paraId="41FFD33A" w14:textId="77777777" w:rsidR="00EA3A79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</w:p>
          <w:p w14:paraId="0E5737FB" w14:textId="77777777" w:rsidR="00EA3A79" w:rsidRPr="00517044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  <w:r>
              <w:rPr>
                <w:rFonts w:eastAsiaTheme="minorEastAsia" w:cstheme="minorHAnsi"/>
                <w:noProof/>
                <w:sz w:val="16"/>
                <w:szCs w:val="16"/>
                <w:lang w:val="nb-NO" w:eastAsia="nb-NO"/>
              </w:rPr>
              <w:drawing>
                <wp:inline distT="0" distB="0" distL="0" distR="0" wp14:anchorId="282637A2" wp14:editId="3686ECB8">
                  <wp:extent cx="2059305" cy="222885"/>
                  <wp:effectExtent l="0" t="0" r="0" b="5715"/>
                  <wp:docPr id="81" name="Picture 81" descr="C:\Users\Martey\AppData\Local\Microsoft\Windows\INetCache\Content.Word\logosalat3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81" descr="C:\Users\Martey\AppData\Local\Microsoft\Windows\INetCache\Content.Word\logosalat3.pn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683E"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  <w:t xml:space="preserve">  </w:t>
            </w:r>
            <w:r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  <w:t xml:space="preserve">   </w:t>
            </w:r>
          </w:p>
        </w:tc>
      </w:tr>
    </w:tbl>
    <w:p w14:paraId="264242F6" w14:textId="77777777" w:rsidR="00EA3A79" w:rsidRDefault="00EA3A79" w:rsidP="00EA3A79">
      <w:pPr>
        <w:rPr>
          <w:rFonts w:cstheme="minorHAnsi"/>
        </w:rPr>
      </w:pPr>
    </w:p>
    <w:tbl>
      <w:tblPr>
        <w:tblW w:w="9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4379"/>
        <w:gridCol w:w="3945"/>
      </w:tblGrid>
      <w:tr w:rsidR="00EA3A79" w:rsidRPr="008D683E" w14:paraId="423A4B64" w14:textId="77777777" w:rsidTr="00647420">
        <w:trPr>
          <w:trHeight w:val="1173"/>
        </w:trPr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570F9D93" w14:textId="77777777" w:rsidR="00EA3A79" w:rsidRPr="0006487E" w:rsidRDefault="00EA3A79" w:rsidP="00647420">
            <w:pPr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</w:pPr>
            <w:bookmarkStart w:id="3" w:name="_Hlk106264549"/>
            <w:r w:rsidRPr="008D683E">
              <w:rPr>
                <w:rFonts w:cstheme="minorHAnsi"/>
                <w:noProof/>
                <w:lang w:val="nb-NO" w:eastAsia="nb-NO"/>
              </w:rPr>
              <w:drawing>
                <wp:anchor distT="0" distB="0" distL="114300" distR="114300" simplePos="0" relativeHeight="251668480" behindDoc="1" locked="0" layoutInCell="1" allowOverlap="1" wp14:anchorId="3D31874E" wp14:editId="53A330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8890</wp:posOffset>
                  </wp:positionV>
                  <wp:extent cx="377190" cy="752475"/>
                  <wp:effectExtent l="0" t="0" r="3810" b="9525"/>
                  <wp:wrapTight wrapText="bothSides">
                    <wp:wrapPolygon edited="0">
                      <wp:start x="0" y="0"/>
                      <wp:lineTo x="0" y="6015"/>
                      <wp:lineTo x="10909" y="8749"/>
                      <wp:lineTo x="0" y="9843"/>
                      <wp:lineTo x="0" y="21327"/>
                      <wp:lineTo x="20727" y="21327"/>
                      <wp:lineTo x="20727" y="9843"/>
                      <wp:lineTo x="10909" y="8749"/>
                      <wp:lineTo x="20727" y="6015"/>
                      <wp:lineTo x="20727" y="0"/>
                      <wp:lineTo x="0" y="0"/>
                    </wp:wrapPolygon>
                  </wp:wrapTight>
                  <wp:docPr id="83" name="Picture 83" descr="NHH Log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NHH Log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single" w:sz="4" w:space="0" w:color="414042"/>
            </w:tcBorders>
            <w:shd w:val="clear" w:color="auto" w:fill="auto"/>
          </w:tcPr>
          <w:p w14:paraId="0D1CF1D0" w14:textId="77777777" w:rsidR="00EA3A79" w:rsidRPr="003B09B2" w:rsidRDefault="00EA3A79" w:rsidP="00647420">
            <w:pPr>
              <w:rPr>
                <w:rFonts w:eastAsiaTheme="minorEastAsia" w:cstheme="minorHAnsi"/>
                <w:b/>
                <w:bCs/>
                <w:noProof/>
                <w:color w:val="414042"/>
                <w:kern w:val="24"/>
                <w:sz w:val="20"/>
                <w:szCs w:val="20"/>
                <w:lang w:eastAsia="en-GB"/>
              </w:rPr>
            </w:pPr>
            <w:r w:rsidRPr="003B09B2">
              <w:rPr>
                <w:rFonts w:eastAsiaTheme="minorEastAsia" w:cstheme="minorHAnsi"/>
                <w:b/>
                <w:bCs/>
                <w:noProof/>
                <w:color w:val="414042"/>
                <w:kern w:val="24"/>
                <w:sz w:val="20"/>
                <w:szCs w:val="20"/>
                <w:lang w:eastAsia="en-GB"/>
              </w:rPr>
              <w:t>Forename Lastname</w:t>
            </w:r>
          </w:p>
          <w:p w14:paraId="2A757123" w14:textId="77777777" w:rsidR="00EA3A79" w:rsidRPr="003B09B2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</w:pPr>
            <w:r w:rsidRPr="003B09B2"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  <w:t>Title</w:t>
            </w:r>
          </w:p>
          <w:p w14:paraId="76820482" w14:textId="77777777" w:rsidR="00EA3A79" w:rsidRPr="00A4155D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8"/>
                <w:szCs w:val="8"/>
                <w:lang w:eastAsia="en-GB"/>
              </w:rPr>
            </w:pP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  <w:t>CBE at NHH Norwegian School of Economics</w:t>
            </w:r>
          </w:p>
          <w:p w14:paraId="74F3E34A" w14:textId="77777777" w:rsidR="00EA3A79" w:rsidRPr="00E4525E" w:rsidRDefault="00EA3A79" w:rsidP="00647420">
            <w:pPr>
              <w:rPr>
                <w:rFonts w:cstheme="minorHAnsi"/>
                <w:b/>
                <w:bCs/>
                <w:noProof/>
                <w:color w:val="404040" w:themeColor="text1" w:themeTint="BF"/>
                <w:sz w:val="16"/>
                <w:szCs w:val="18"/>
                <w:lang w:eastAsia="nb-NO"/>
              </w:rPr>
            </w:pPr>
            <w:r w:rsidRPr="00A4155D">
              <w:rPr>
                <w:rFonts w:cstheme="minorHAnsi"/>
                <w:b/>
                <w:bCs/>
                <w:noProof/>
                <w:color w:val="5F6368"/>
                <w:sz w:val="8"/>
                <w:szCs w:val="8"/>
                <w:shd w:val="clear" w:color="auto" w:fill="FFFFFF"/>
                <w:lang w:val="nb-NO" w:eastAsia="nb-NO"/>
              </w:rPr>
              <w:drawing>
                <wp:anchor distT="0" distB="0" distL="114300" distR="114300" simplePos="0" relativeHeight="251669504" behindDoc="0" locked="0" layoutInCell="1" allowOverlap="1" wp14:anchorId="6C21BB5D" wp14:editId="651DCEF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116840</wp:posOffset>
                  </wp:positionV>
                  <wp:extent cx="1314450" cy="229235"/>
                  <wp:effectExtent l="0" t="0" r="0" b="0"/>
                  <wp:wrapTopAndBottom/>
                  <wp:docPr id="86" name="Picture 30" descr="CBE - Centre for business economics logo">
                    <a:hlinkClick xmlns:a="http://schemas.openxmlformats.org/drawingml/2006/main" r:id="rId3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D1A4A5F-8F23-4FBE-AFCD-6170A97BDF8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Picture 30" descr="CBE - Centre for business economics logo">
                            <a:hlinkClick r:id="rId38"/>
                            <a:extLst>
                              <a:ext uri="{FF2B5EF4-FFF2-40B4-BE49-F238E27FC236}">
                                <a16:creationId xmlns:a16="http://schemas.microsoft.com/office/drawing/2014/main" id="{6D1A4A5F-8F23-4FBE-AFCD-6170A97BDF8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22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5" w:type="dxa"/>
            <w:tcBorders>
              <w:top w:val="nil"/>
              <w:left w:val="single" w:sz="4" w:space="0" w:color="414042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</w:tcPr>
          <w:p w14:paraId="4B6375A8" w14:textId="77777777" w:rsidR="00EA3A79" w:rsidRPr="008D683E" w:rsidRDefault="00EA3A79" w:rsidP="00647420">
            <w:pPr>
              <w:spacing w:line="276" w:lineRule="auto"/>
              <w:rPr>
                <w:rFonts w:eastAsiaTheme="minorEastAsia" w:cstheme="minorHAnsi"/>
                <w:noProof/>
                <w:color w:val="414042"/>
                <w:sz w:val="16"/>
                <w:szCs w:val="16"/>
                <w:lang w:val="nb-NO" w:eastAsia="en-GB"/>
              </w:rPr>
            </w:pP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T: + 47 xx xx x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x</w:t>
            </w: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 xml:space="preserve"> 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xx / xxx xx xxx</w:t>
            </w:r>
          </w:p>
          <w:p w14:paraId="41A59DE6" w14:textId="77777777" w:rsidR="00EA3A79" w:rsidRPr="008D683E" w:rsidRDefault="00EA3A79" w:rsidP="00647420">
            <w:pPr>
              <w:spacing w:line="276" w:lineRule="auto"/>
              <w:rPr>
                <w:rFonts w:eastAsiaTheme="minorEastAsia" w:cstheme="minorHAnsi"/>
                <w:noProof/>
                <w:color w:val="414042"/>
                <w:sz w:val="16"/>
                <w:szCs w:val="16"/>
                <w:lang w:val="nb-NO" w:eastAsia="en-GB"/>
              </w:rPr>
            </w:pP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E</w:t>
            </w: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: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 xml:space="preserve"> </w:t>
            </w:r>
            <w:hyperlink r:id="rId40" w:history="1">
              <w:r w:rsidRPr="008D683E">
                <w:rPr>
                  <w:rStyle w:val="Hyperlink"/>
                  <w:rFonts w:eastAsiaTheme="minorEastAsia" w:cstheme="minorHAnsi"/>
                  <w:noProof/>
                  <w:color w:val="414042"/>
                  <w:kern w:val="24"/>
                  <w:sz w:val="16"/>
                  <w:szCs w:val="16"/>
                  <w:lang w:val="nb-NO" w:eastAsia="en-GB"/>
                </w:rPr>
                <w:t>navn.etternavn@nhh.no</w:t>
              </w:r>
            </w:hyperlink>
          </w:p>
          <w:p w14:paraId="09A761AA" w14:textId="77777777" w:rsidR="00EA3A79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  <w:hyperlink r:id="rId41" w:history="1">
              <w:r w:rsidRPr="008D683E">
                <w:rPr>
                  <w:rStyle w:val="Hyperlink"/>
                  <w:rFonts w:eastAsiaTheme="minorEastAsia" w:cstheme="minorHAnsi"/>
                  <w:noProof/>
                  <w:color w:val="414042"/>
                  <w:kern w:val="24"/>
                  <w:sz w:val="16"/>
                  <w:szCs w:val="16"/>
                  <w:lang w:val="nn-NO" w:eastAsia="en-GB"/>
                </w:rPr>
                <w:t>www.nhh.no</w:t>
              </w:r>
            </w:hyperlink>
          </w:p>
          <w:p w14:paraId="755A79D1" w14:textId="77777777" w:rsidR="00EA3A79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</w:p>
          <w:p w14:paraId="2B003692" w14:textId="77777777" w:rsidR="00EA3A79" w:rsidRPr="00517044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  <w:r>
              <w:rPr>
                <w:rFonts w:eastAsiaTheme="minorEastAsia" w:cstheme="minorHAnsi"/>
                <w:noProof/>
                <w:sz w:val="16"/>
                <w:szCs w:val="16"/>
                <w:lang w:val="nb-NO" w:eastAsia="nb-NO"/>
              </w:rPr>
              <w:drawing>
                <wp:inline distT="0" distB="0" distL="0" distR="0" wp14:anchorId="43993D55" wp14:editId="7AE2389F">
                  <wp:extent cx="2059305" cy="222885"/>
                  <wp:effectExtent l="0" t="0" r="0" b="5715"/>
                  <wp:docPr id="85" name="Picture 85" descr="C:\Users\Martey\AppData\Local\Microsoft\Windows\INetCache\Content.Word\logosalat3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85" descr="C:\Users\Martey\AppData\Local\Microsoft\Windows\INetCache\Content.Word\logosalat3.pn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683E"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  <w:t xml:space="preserve">  </w:t>
            </w:r>
            <w:r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  <w:t xml:space="preserve">   </w:t>
            </w:r>
          </w:p>
        </w:tc>
      </w:tr>
      <w:bookmarkEnd w:id="3"/>
    </w:tbl>
    <w:p w14:paraId="516B18B0" w14:textId="77777777" w:rsidR="00EA3A79" w:rsidRDefault="00EA3A79" w:rsidP="00EA3A79">
      <w:pPr>
        <w:rPr>
          <w:rFonts w:cstheme="minorHAnsi"/>
        </w:rPr>
      </w:pPr>
    </w:p>
    <w:tbl>
      <w:tblPr>
        <w:tblW w:w="9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4379"/>
        <w:gridCol w:w="3945"/>
      </w:tblGrid>
      <w:tr w:rsidR="00EA3A79" w:rsidRPr="008D683E" w14:paraId="7BF70C04" w14:textId="77777777" w:rsidTr="00647420">
        <w:trPr>
          <w:trHeight w:val="1173"/>
        </w:trPr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149EFE38" w14:textId="77777777" w:rsidR="00EA3A79" w:rsidRPr="0006487E" w:rsidRDefault="00EA3A79" w:rsidP="00647420">
            <w:pPr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</w:pPr>
            <w:r w:rsidRPr="008D683E">
              <w:rPr>
                <w:rFonts w:cstheme="minorHAnsi"/>
                <w:noProof/>
                <w:lang w:val="nb-NO" w:eastAsia="nb-NO"/>
              </w:rPr>
              <w:drawing>
                <wp:anchor distT="0" distB="0" distL="114300" distR="114300" simplePos="0" relativeHeight="251670528" behindDoc="1" locked="0" layoutInCell="1" allowOverlap="1" wp14:anchorId="78FA9D09" wp14:editId="3AEB95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8890</wp:posOffset>
                  </wp:positionV>
                  <wp:extent cx="377190" cy="752475"/>
                  <wp:effectExtent l="0" t="0" r="3810" b="9525"/>
                  <wp:wrapTight wrapText="bothSides">
                    <wp:wrapPolygon edited="0">
                      <wp:start x="0" y="0"/>
                      <wp:lineTo x="0" y="6015"/>
                      <wp:lineTo x="10909" y="8749"/>
                      <wp:lineTo x="0" y="9843"/>
                      <wp:lineTo x="0" y="21327"/>
                      <wp:lineTo x="20727" y="21327"/>
                      <wp:lineTo x="20727" y="9843"/>
                      <wp:lineTo x="10909" y="8749"/>
                      <wp:lineTo x="20727" y="6015"/>
                      <wp:lineTo x="20727" y="0"/>
                      <wp:lineTo x="0" y="0"/>
                    </wp:wrapPolygon>
                  </wp:wrapTight>
                  <wp:docPr id="87" name="Picture 87" descr="NHH Log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NHH Log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single" w:sz="4" w:space="0" w:color="414042"/>
            </w:tcBorders>
            <w:shd w:val="clear" w:color="auto" w:fill="auto"/>
          </w:tcPr>
          <w:p w14:paraId="328B5B7F" w14:textId="77777777" w:rsidR="00EA3A79" w:rsidRPr="003B09B2" w:rsidRDefault="00EA3A79" w:rsidP="00647420">
            <w:pPr>
              <w:rPr>
                <w:rFonts w:eastAsiaTheme="minorEastAsia" w:cstheme="minorHAnsi"/>
                <w:b/>
                <w:bCs/>
                <w:noProof/>
                <w:color w:val="414042"/>
                <w:kern w:val="24"/>
                <w:sz w:val="20"/>
                <w:szCs w:val="20"/>
                <w:lang w:eastAsia="en-GB"/>
              </w:rPr>
            </w:pPr>
            <w:r w:rsidRPr="003B09B2">
              <w:rPr>
                <w:rFonts w:eastAsiaTheme="minorEastAsia" w:cstheme="minorHAnsi"/>
                <w:b/>
                <w:bCs/>
                <w:noProof/>
                <w:color w:val="414042"/>
                <w:kern w:val="24"/>
                <w:sz w:val="20"/>
                <w:szCs w:val="20"/>
                <w:lang w:eastAsia="en-GB"/>
              </w:rPr>
              <w:t>Forename Lastname</w:t>
            </w:r>
          </w:p>
          <w:p w14:paraId="2741F6F9" w14:textId="77777777" w:rsidR="00EA3A79" w:rsidRPr="003B09B2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</w:pPr>
            <w:r w:rsidRPr="003B09B2"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  <w:t>Title</w:t>
            </w:r>
          </w:p>
          <w:p w14:paraId="28AC6E26" w14:textId="77777777" w:rsidR="00EA3A79" w:rsidRPr="007859CE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6"/>
                <w:szCs w:val="6"/>
                <w:lang w:eastAsia="en-GB"/>
              </w:rPr>
            </w:pP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  <w:t>C</w:t>
            </w:r>
            <w:r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  <w:t>C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  <w:t>E at NHH Norwegian School of Economics</w:t>
            </w:r>
          </w:p>
          <w:p w14:paraId="7A0A6A6A" w14:textId="77777777" w:rsidR="00EA3A79" w:rsidRPr="007859CE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6"/>
                <w:szCs w:val="6"/>
                <w:lang w:eastAsia="en-GB"/>
              </w:rPr>
            </w:pPr>
          </w:p>
          <w:p w14:paraId="7CA150B3" w14:textId="77777777" w:rsidR="00EA3A79" w:rsidRPr="009043FE" w:rsidRDefault="00EA3A79" w:rsidP="00647420">
            <w:pPr>
              <w:rPr>
                <w:rFonts w:cstheme="minorHAnsi"/>
                <w:b/>
                <w:bCs/>
                <w:noProof/>
                <w:color w:val="404040" w:themeColor="text1" w:themeTint="BF"/>
                <w:sz w:val="16"/>
                <w:szCs w:val="18"/>
                <w:lang w:eastAsia="nb-NO"/>
              </w:rPr>
            </w:pPr>
            <w:r w:rsidRPr="008D683E">
              <w:rPr>
                <w:rFonts w:cstheme="minorHAnsi"/>
                <w:b/>
                <w:bCs/>
                <w:noProof/>
                <w:color w:val="5F6368"/>
                <w:sz w:val="18"/>
                <w:szCs w:val="18"/>
                <w:shd w:val="clear" w:color="auto" w:fill="FFFFFF"/>
                <w:lang w:val="nb-NO" w:eastAsia="nb-NO"/>
              </w:rPr>
              <w:drawing>
                <wp:anchor distT="0" distB="0" distL="114300" distR="114300" simplePos="0" relativeHeight="251671552" behindDoc="0" locked="0" layoutInCell="1" allowOverlap="1" wp14:anchorId="37E01AC5" wp14:editId="003CE360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86995</wp:posOffset>
                  </wp:positionV>
                  <wp:extent cx="1314450" cy="230505"/>
                  <wp:effectExtent l="0" t="0" r="0" b="0"/>
                  <wp:wrapTopAndBottom/>
                  <wp:docPr id="90" name="Picture 30" descr="CCE Corporate Compliance and Enforcement logo">
                    <a:hlinkClick xmlns:a="http://schemas.openxmlformats.org/drawingml/2006/main" r:id="rId42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D1A4A5F-8F23-4FBE-AFCD-6170A97BDF8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Picture 30" descr="CCE Corporate Compliance and Enforcement logo">
                            <a:hlinkClick r:id="rId42"/>
                            <a:extLst>
                              <a:ext uri="{FF2B5EF4-FFF2-40B4-BE49-F238E27FC236}">
                                <a16:creationId xmlns:a16="http://schemas.microsoft.com/office/drawing/2014/main" id="{6D1A4A5F-8F23-4FBE-AFCD-6170A97BDF8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23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5" w:type="dxa"/>
            <w:tcBorders>
              <w:top w:val="nil"/>
              <w:left w:val="single" w:sz="4" w:space="0" w:color="414042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</w:tcPr>
          <w:p w14:paraId="53A1EE51" w14:textId="77777777" w:rsidR="00EA3A79" w:rsidRPr="008D683E" w:rsidRDefault="00EA3A79" w:rsidP="00647420">
            <w:pPr>
              <w:spacing w:line="276" w:lineRule="auto"/>
              <w:rPr>
                <w:rFonts w:eastAsiaTheme="minorEastAsia" w:cstheme="minorHAnsi"/>
                <w:noProof/>
                <w:color w:val="414042"/>
                <w:sz w:val="16"/>
                <w:szCs w:val="16"/>
                <w:lang w:val="nb-NO" w:eastAsia="en-GB"/>
              </w:rPr>
            </w:pP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T: + 47 xx xx x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x</w:t>
            </w: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 xml:space="preserve"> 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xx / xxx xx xxx</w:t>
            </w:r>
          </w:p>
          <w:p w14:paraId="06408D0B" w14:textId="77777777" w:rsidR="00EA3A79" w:rsidRPr="008D683E" w:rsidRDefault="00EA3A79" w:rsidP="00647420">
            <w:pPr>
              <w:spacing w:line="276" w:lineRule="auto"/>
              <w:rPr>
                <w:rFonts w:eastAsiaTheme="minorEastAsia" w:cstheme="minorHAnsi"/>
                <w:noProof/>
                <w:color w:val="414042"/>
                <w:sz w:val="16"/>
                <w:szCs w:val="16"/>
                <w:lang w:val="nb-NO" w:eastAsia="en-GB"/>
              </w:rPr>
            </w:pP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E</w:t>
            </w: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: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 xml:space="preserve"> </w:t>
            </w:r>
            <w:hyperlink r:id="rId44" w:history="1">
              <w:r w:rsidRPr="008D683E">
                <w:rPr>
                  <w:rStyle w:val="Hyperlink"/>
                  <w:rFonts w:eastAsiaTheme="minorEastAsia" w:cstheme="minorHAnsi"/>
                  <w:noProof/>
                  <w:color w:val="414042"/>
                  <w:kern w:val="24"/>
                  <w:sz w:val="16"/>
                  <w:szCs w:val="16"/>
                  <w:lang w:val="nb-NO" w:eastAsia="en-GB"/>
                </w:rPr>
                <w:t>navn.etternavn@nhh.no</w:t>
              </w:r>
            </w:hyperlink>
          </w:p>
          <w:p w14:paraId="756F9CE2" w14:textId="77777777" w:rsidR="00EA3A79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  <w:hyperlink r:id="rId45" w:history="1">
              <w:r w:rsidRPr="008D683E">
                <w:rPr>
                  <w:rStyle w:val="Hyperlink"/>
                  <w:rFonts w:eastAsiaTheme="minorEastAsia" w:cstheme="minorHAnsi"/>
                  <w:noProof/>
                  <w:color w:val="414042"/>
                  <w:kern w:val="24"/>
                  <w:sz w:val="16"/>
                  <w:szCs w:val="16"/>
                  <w:lang w:val="nn-NO" w:eastAsia="en-GB"/>
                </w:rPr>
                <w:t>www.nhh.no</w:t>
              </w:r>
            </w:hyperlink>
          </w:p>
          <w:p w14:paraId="55E28BA7" w14:textId="77777777" w:rsidR="00EA3A79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</w:p>
          <w:p w14:paraId="6F1461C1" w14:textId="77777777" w:rsidR="00EA3A79" w:rsidRPr="00517044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  <w:r>
              <w:rPr>
                <w:rFonts w:eastAsiaTheme="minorEastAsia" w:cstheme="minorHAnsi"/>
                <w:noProof/>
                <w:sz w:val="16"/>
                <w:szCs w:val="16"/>
                <w:lang w:val="nb-NO" w:eastAsia="nb-NO"/>
              </w:rPr>
              <w:drawing>
                <wp:inline distT="0" distB="0" distL="0" distR="0" wp14:anchorId="793A918C" wp14:editId="69446754">
                  <wp:extent cx="2059305" cy="222885"/>
                  <wp:effectExtent l="0" t="0" r="0" b="5715"/>
                  <wp:docPr id="89" name="Picture 89" descr="C:\Users\Martey\AppData\Local\Microsoft\Windows\INetCache\Content.Word\logosalat3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89" descr="C:\Users\Martey\AppData\Local\Microsoft\Windows\INetCache\Content.Word\logosalat3.pn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683E"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  <w:t xml:space="preserve">  </w:t>
            </w:r>
            <w:r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  <w:t xml:space="preserve">   </w:t>
            </w:r>
          </w:p>
        </w:tc>
      </w:tr>
    </w:tbl>
    <w:p w14:paraId="4F94ECAA" w14:textId="77777777" w:rsidR="00EA3A79" w:rsidRDefault="00EA3A79" w:rsidP="00EA3A79">
      <w:pPr>
        <w:rPr>
          <w:rFonts w:cstheme="minorHAnsi"/>
        </w:rPr>
      </w:pPr>
    </w:p>
    <w:tbl>
      <w:tblPr>
        <w:tblW w:w="9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4379"/>
        <w:gridCol w:w="3945"/>
      </w:tblGrid>
      <w:tr w:rsidR="00EA3A79" w:rsidRPr="008D683E" w14:paraId="380559F0" w14:textId="77777777" w:rsidTr="00647420">
        <w:trPr>
          <w:trHeight w:val="1173"/>
        </w:trPr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1F480F4D" w14:textId="77777777" w:rsidR="00EA3A79" w:rsidRPr="0006487E" w:rsidRDefault="00EA3A79" w:rsidP="00647420">
            <w:pPr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</w:pPr>
            <w:r w:rsidRPr="008D683E">
              <w:rPr>
                <w:rFonts w:cstheme="minorHAnsi"/>
                <w:noProof/>
                <w:lang w:val="nb-NO" w:eastAsia="nb-NO"/>
              </w:rPr>
              <w:drawing>
                <wp:anchor distT="0" distB="0" distL="114300" distR="114300" simplePos="0" relativeHeight="251672576" behindDoc="1" locked="0" layoutInCell="1" allowOverlap="1" wp14:anchorId="1D9B1503" wp14:editId="5D8F9B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8890</wp:posOffset>
                  </wp:positionV>
                  <wp:extent cx="377190" cy="752475"/>
                  <wp:effectExtent l="0" t="0" r="3810" b="9525"/>
                  <wp:wrapTight wrapText="bothSides">
                    <wp:wrapPolygon edited="0">
                      <wp:start x="0" y="0"/>
                      <wp:lineTo x="0" y="6015"/>
                      <wp:lineTo x="10909" y="8749"/>
                      <wp:lineTo x="0" y="9843"/>
                      <wp:lineTo x="0" y="21327"/>
                      <wp:lineTo x="20727" y="21327"/>
                      <wp:lineTo x="20727" y="9843"/>
                      <wp:lineTo x="10909" y="8749"/>
                      <wp:lineTo x="20727" y="6015"/>
                      <wp:lineTo x="20727" y="0"/>
                      <wp:lineTo x="0" y="0"/>
                    </wp:wrapPolygon>
                  </wp:wrapTight>
                  <wp:docPr id="91" name="Picture 91" descr="NHH Log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NHH Log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single" w:sz="4" w:space="0" w:color="414042"/>
            </w:tcBorders>
            <w:shd w:val="clear" w:color="auto" w:fill="auto"/>
          </w:tcPr>
          <w:p w14:paraId="2A7FB2C6" w14:textId="77777777" w:rsidR="00EA3A79" w:rsidRPr="003B09B2" w:rsidRDefault="00EA3A79" w:rsidP="00647420">
            <w:pPr>
              <w:rPr>
                <w:rFonts w:eastAsiaTheme="minorEastAsia" w:cstheme="minorHAnsi"/>
                <w:b/>
                <w:bCs/>
                <w:noProof/>
                <w:color w:val="414042"/>
                <w:kern w:val="24"/>
                <w:sz w:val="20"/>
                <w:szCs w:val="20"/>
                <w:lang w:eastAsia="en-GB"/>
              </w:rPr>
            </w:pPr>
            <w:r w:rsidRPr="003B09B2">
              <w:rPr>
                <w:rFonts w:eastAsiaTheme="minorEastAsia" w:cstheme="minorHAnsi"/>
                <w:b/>
                <w:bCs/>
                <w:noProof/>
                <w:color w:val="414042"/>
                <w:kern w:val="24"/>
                <w:sz w:val="20"/>
                <w:szCs w:val="20"/>
                <w:lang w:eastAsia="en-GB"/>
              </w:rPr>
              <w:t>Forename Lastname</w:t>
            </w:r>
          </w:p>
          <w:p w14:paraId="7FFA1970" w14:textId="77777777" w:rsidR="00EA3A79" w:rsidRPr="003B09B2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</w:pPr>
            <w:r w:rsidRPr="003B09B2"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  <w:t>Title</w:t>
            </w:r>
          </w:p>
          <w:p w14:paraId="38AED0C7" w14:textId="77777777" w:rsidR="00EA3A79" w:rsidRPr="007859CE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6"/>
                <w:szCs w:val="6"/>
                <w:lang w:eastAsia="en-GB"/>
              </w:rPr>
            </w:pP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  <w:t>C</w:t>
            </w:r>
            <w:r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  <w:t>CF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  <w:t xml:space="preserve"> at NHH Norwegian School of Economics</w:t>
            </w:r>
          </w:p>
          <w:p w14:paraId="258C3C22" w14:textId="77777777" w:rsidR="00EA3A79" w:rsidRPr="007859CE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6"/>
                <w:szCs w:val="6"/>
                <w:lang w:eastAsia="en-GB"/>
              </w:rPr>
            </w:pPr>
          </w:p>
          <w:p w14:paraId="0FEBB607" w14:textId="77777777" w:rsidR="00EA3A79" w:rsidRPr="009043FE" w:rsidRDefault="00EA3A79" w:rsidP="00647420">
            <w:pPr>
              <w:rPr>
                <w:rFonts w:cstheme="minorHAnsi"/>
                <w:b/>
                <w:bCs/>
                <w:noProof/>
                <w:color w:val="404040" w:themeColor="text1" w:themeTint="BF"/>
                <w:sz w:val="16"/>
                <w:szCs w:val="18"/>
                <w:lang w:eastAsia="nb-NO"/>
              </w:rPr>
            </w:pPr>
            <w:r w:rsidRPr="008D683E">
              <w:rPr>
                <w:rFonts w:cstheme="minorHAnsi"/>
                <w:b/>
                <w:bCs/>
                <w:noProof/>
                <w:color w:val="5F6368"/>
                <w:sz w:val="18"/>
                <w:szCs w:val="18"/>
                <w:shd w:val="clear" w:color="auto" w:fill="FFFFFF"/>
                <w:lang w:val="nb-NO" w:eastAsia="nb-NO"/>
              </w:rPr>
              <w:drawing>
                <wp:anchor distT="0" distB="0" distL="114300" distR="114300" simplePos="0" relativeHeight="251673600" behindDoc="0" locked="0" layoutInCell="1" allowOverlap="1" wp14:anchorId="4C786456" wp14:editId="41AE18A6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85725</wp:posOffset>
                  </wp:positionV>
                  <wp:extent cx="1305560" cy="230505"/>
                  <wp:effectExtent l="0" t="0" r="8890" b="0"/>
                  <wp:wrapTopAndBottom/>
                  <wp:docPr id="94" name="Picture 30" descr="CCF Centre for Corporate Finance logo">
                    <a:hlinkClick xmlns:a="http://schemas.openxmlformats.org/drawingml/2006/main" r:id="rId46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D1A4A5F-8F23-4FBE-AFCD-6170A97BDF8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Picture 30" descr="CCF Centre for Corporate Finance logo">
                            <a:hlinkClick r:id="rId46"/>
                            <a:extLst>
                              <a:ext uri="{FF2B5EF4-FFF2-40B4-BE49-F238E27FC236}">
                                <a16:creationId xmlns:a16="http://schemas.microsoft.com/office/drawing/2014/main" id="{6D1A4A5F-8F23-4FBE-AFCD-6170A97BDF8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560" cy="23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5" w:type="dxa"/>
            <w:tcBorders>
              <w:top w:val="nil"/>
              <w:left w:val="single" w:sz="4" w:space="0" w:color="414042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</w:tcPr>
          <w:p w14:paraId="60B2DD91" w14:textId="77777777" w:rsidR="00EA3A79" w:rsidRPr="008D683E" w:rsidRDefault="00EA3A79" w:rsidP="00647420">
            <w:pPr>
              <w:spacing w:line="276" w:lineRule="auto"/>
              <w:rPr>
                <w:rFonts w:eastAsiaTheme="minorEastAsia" w:cstheme="minorHAnsi"/>
                <w:noProof/>
                <w:color w:val="414042"/>
                <w:sz w:val="16"/>
                <w:szCs w:val="16"/>
                <w:lang w:val="nb-NO" w:eastAsia="en-GB"/>
              </w:rPr>
            </w:pP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T: + 47 xx xx x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x</w:t>
            </w: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 xml:space="preserve"> 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xx / xxx xx xxx</w:t>
            </w:r>
          </w:p>
          <w:p w14:paraId="48EAF844" w14:textId="77777777" w:rsidR="00EA3A79" w:rsidRPr="008D683E" w:rsidRDefault="00EA3A79" w:rsidP="00647420">
            <w:pPr>
              <w:spacing w:line="276" w:lineRule="auto"/>
              <w:rPr>
                <w:rFonts w:eastAsiaTheme="minorEastAsia" w:cstheme="minorHAnsi"/>
                <w:noProof/>
                <w:color w:val="414042"/>
                <w:sz w:val="16"/>
                <w:szCs w:val="16"/>
                <w:lang w:val="nb-NO" w:eastAsia="en-GB"/>
              </w:rPr>
            </w:pP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E</w:t>
            </w: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: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 xml:space="preserve"> </w:t>
            </w:r>
            <w:hyperlink r:id="rId48" w:history="1">
              <w:r w:rsidRPr="008D683E">
                <w:rPr>
                  <w:rStyle w:val="Hyperlink"/>
                  <w:rFonts w:eastAsiaTheme="minorEastAsia" w:cstheme="minorHAnsi"/>
                  <w:noProof/>
                  <w:color w:val="414042"/>
                  <w:kern w:val="24"/>
                  <w:sz w:val="16"/>
                  <w:szCs w:val="16"/>
                  <w:lang w:val="nb-NO" w:eastAsia="en-GB"/>
                </w:rPr>
                <w:t>navn.etternavn@nhh.no</w:t>
              </w:r>
            </w:hyperlink>
          </w:p>
          <w:p w14:paraId="79431474" w14:textId="77777777" w:rsidR="00EA3A79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  <w:hyperlink r:id="rId49" w:history="1">
              <w:r w:rsidRPr="008D683E">
                <w:rPr>
                  <w:rStyle w:val="Hyperlink"/>
                  <w:rFonts w:eastAsiaTheme="minorEastAsia" w:cstheme="minorHAnsi"/>
                  <w:noProof/>
                  <w:color w:val="414042"/>
                  <w:kern w:val="24"/>
                  <w:sz w:val="16"/>
                  <w:szCs w:val="16"/>
                  <w:lang w:val="nn-NO" w:eastAsia="en-GB"/>
                </w:rPr>
                <w:t>www.nhh.no</w:t>
              </w:r>
            </w:hyperlink>
          </w:p>
          <w:p w14:paraId="1D74987C" w14:textId="77777777" w:rsidR="00EA3A79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</w:p>
          <w:p w14:paraId="1D0A87B8" w14:textId="77777777" w:rsidR="00EA3A79" w:rsidRPr="00517044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  <w:r>
              <w:rPr>
                <w:rFonts w:eastAsiaTheme="minorEastAsia" w:cstheme="minorHAnsi"/>
                <w:noProof/>
                <w:sz w:val="16"/>
                <w:szCs w:val="16"/>
                <w:lang w:val="nb-NO" w:eastAsia="nb-NO"/>
              </w:rPr>
              <w:drawing>
                <wp:inline distT="0" distB="0" distL="0" distR="0" wp14:anchorId="4EF4773D" wp14:editId="1EEBF7D6">
                  <wp:extent cx="2059305" cy="222885"/>
                  <wp:effectExtent l="0" t="0" r="0" b="5715"/>
                  <wp:docPr id="93" name="Picture 93" descr="C:\Users\Martey\AppData\Local\Microsoft\Windows\INetCache\Content.Word\logosalat3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93" descr="C:\Users\Martey\AppData\Local\Microsoft\Windows\INetCache\Content.Word\logosalat3.pn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683E"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  <w:t xml:space="preserve">  </w:t>
            </w:r>
            <w:r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  <w:t xml:space="preserve">   </w:t>
            </w:r>
          </w:p>
        </w:tc>
      </w:tr>
    </w:tbl>
    <w:p w14:paraId="40581997" w14:textId="77777777" w:rsidR="00EA3A79" w:rsidRDefault="00EA3A79" w:rsidP="00EA3A79">
      <w:pPr>
        <w:rPr>
          <w:rFonts w:cstheme="minorHAnsi"/>
        </w:rPr>
      </w:pPr>
    </w:p>
    <w:tbl>
      <w:tblPr>
        <w:tblW w:w="9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4379"/>
        <w:gridCol w:w="3945"/>
      </w:tblGrid>
      <w:tr w:rsidR="00EA3A79" w:rsidRPr="008D683E" w14:paraId="3718B782" w14:textId="77777777" w:rsidTr="00647420">
        <w:trPr>
          <w:trHeight w:val="1173"/>
        </w:trPr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0EDA81B0" w14:textId="77777777" w:rsidR="00EA3A79" w:rsidRPr="0006487E" w:rsidRDefault="00EA3A79" w:rsidP="00647420">
            <w:pPr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</w:pPr>
            <w:r w:rsidRPr="008D683E">
              <w:rPr>
                <w:rFonts w:cstheme="minorHAnsi"/>
                <w:noProof/>
                <w:lang w:val="nb-NO" w:eastAsia="nb-NO"/>
              </w:rPr>
              <w:drawing>
                <wp:anchor distT="0" distB="0" distL="114300" distR="114300" simplePos="0" relativeHeight="251674624" behindDoc="1" locked="0" layoutInCell="1" allowOverlap="1" wp14:anchorId="79569D7D" wp14:editId="16AA50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8890</wp:posOffset>
                  </wp:positionV>
                  <wp:extent cx="377190" cy="752475"/>
                  <wp:effectExtent l="0" t="0" r="3810" b="9525"/>
                  <wp:wrapTight wrapText="bothSides">
                    <wp:wrapPolygon edited="0">
                      <wp:start x="0" y="0"/>
                      <wp:lineTo x="0" y="6015"/>
                      <wp:lineTo x="10909" y="8749"/>
                      <wp:lineTo x="0" y="9843"/>
                      <wp:lineTo x="0" y="21327"/>
                      <wp:lineTo x="20727" y="21327"/>
                      <wp:lineTo x="20727" y="9843"/>
                      <wp:lineTo x="10909" y="8749"/>
                      <wp:lineTo x="20727" y="6015"/>
                      <wp:lineTo x="20727" y="0"/>
                      <wp:lineTo x="0" y="0"/>
                    </wp:wrapPolygon>
                  </wp:wrapTight>
                  <wp:docPr id="96" name="Picture 96" descr="NHH Log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NHH Log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single" w:sz="4" w:space="0" w:color="414042"/>
            </w:tcBorders>
            <w:shd w:val="clear" w:color="auto" w:fill="auto"/>
          </w:tcPr>
          <w:p w14:paraId="6FADE984" w14:textId="77777777" w:rsidR="00EA3A79" w:rsidRPr="003B09B2" w:rsidRDefault="00EA3A79" w:rsidP="00647420">
            <w:pPr>
              <w:rPr>
                <w:rFonts w:eastAsiaTheme="minorEastAsia" w:cstheme="minorHAnsi"/>
                <w:b/>
                <w:bCs/>
                <w:noProof/>
                <w:color w:val="414042"/>
                <w:kern w:val="24"/>
                <w:sz w:val="20"/>
                <w:szCs w:val="20"/>
                <w:lang w:eastAsia="en-GB"/>
              </w:rPr>
            </w:pPr>
            <w:r w:rsidRPr="003B09B2">
              <w:rPr>
                <w:rFonts w:eastAsiaTheme="minorEastAsia" w:cstheme="minorHAnsi"/>
                <w:b/>
                <w:bCs/>
                <w:noProof/>
                <w:color w:val="414042"/>
                <w:kern w:val="24"/>
                <w:sz w:val="20"/>
                <w:szCs w:val="20"/>
                <w:lang w:eastAsia="en-GB"/>
              </w:rPr>
              <w:t>Forename Lastname</w:t>
            </w:r>
          </w:p>
          <w:p w14:paraId="7DE47013" w14:textId="77777777" w:rsidR="00EA3A79" w:rsidRPr="003B09B2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</w:pPr>
            <w:r w:rsidRPr="003B09B2"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  <w:t>Title</w:t>
            </w:r>
          </w:p>
          <w:p w14:paraId="3FAC844F" w14:textId="77777777" w:rsidR="00EA3A79" w:rsidRPr="007859CE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6"/>
                <w:szCs w:val="6"/>
                <w:lang w:eastAsia="en-GB"/>
              </w:rPr>
            </w:pP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  <w:t>CDBA at NHH Norwegian School of Economics</w:t>
            </w:r>
          </w:p>
          <w:p w14:paraId="585CAAD5" w14:textId="77777777" w:rsidR="00EA3A79" w:rsidRPr="007859CE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6"/>
                <w:szCs w:val="6"/>
                <w:lang w:eastAsia="en-GB"/>
              </w:rPr>
            </w:pPr>
          </w:p>
          <w:p w14:paraId="761288F0" w14:textId="77777777" w:rsidR="00EA3A79" w:rsidRPr="00392FF4" w:rsidRDefault="00EA3A79" w:rsidP="00647420">
            <w:pPr>
              <w:rPr>
                <w:rFonts w:cstheme="minorHAnsi"/>
                <w:b/>
                <w:bCs/>
                <w:noProof/>
                <w:color w:val="404040" w:themeColor="text1" w:themeTint="BF"/>
                <w:sz w:val="16"/>
                <w:szCs w:val="18"/>
                <w:lang w:eastAsia="nb-NO"/>
              </w:rPr>
            </w:pPr>
            <w:r w:rsidRPr="008D683E">
              <w:rPr>
                <w:rFonts w:cstheme="minorHAnsi"/>
                <w:b/>
                <w:bCs/>
                <w:noProof/>
                <w:color w:val="5F6368"/>
                <w:sz w:val="18"/>
                <w:szCs w:val="18"/>
                <w:shd w:val="clear" w:color="auto" w:fill="FFFFFF"/>
                <w:lang w:val="nb-NO" w:eastAsia="nb-NO"/>
              </w:rPr>
              <w:drawing>
                <wp:anchor distT="0" distB="0" distL="114300" distR="114300" simplePos="0" relativeHeight="251675648" behindDoc="0" locked="0" layoutInCell="1" allowOverlap="1" wp14:anchorId="01AB9700" wp14:editId="1B368C1F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84455</wp:posOffset>
                  </wp:positionV>
                  <wp:extent cx="1314450" cy="230505"/>
                  <wp:effectExtent l="0" t="0" r="0" b="0"/>
                  <wp:wrapTopAndBottom/>
                  <wp:docPr id="99" name="Picture 30" descr="Centre for Digital Business and Audit logo">
                    <a:hlinkClick xmlns:a="http://schemas.openxmlformats.org/drawingml/2006/main" r:id="rId50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D1A4A5F-8F23-4FBE-AFCD-6170A97BDF8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Picture 30" descr="Centre for Digital Business and Audit logo">
                            <a:hlinkClick r:id="rId50"/>
                            <a:extLst>
                              <a:ext uri="{FF2B5EF4-FFF2-40B4-BE49-F238E27FC236}">
                                <a16:creationId xmlns:a16="http://schemas.microsoft.com/office/drawing/2014/main" id="{6D1A4A5F-8F23-4FBE-AFCD-6170A97BDF8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23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5" w:type="dxa"/>
            <w:tcBorders>
              <w:top w:val="nil"/>
              <w:left w:val="single" w:sz="4" w:space="0" w:color="414042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</w:tcPr>
          <w:p w14:paraId="401C5E0B" w14:textId="77777777" w:rsidR="00EA3A79" w:rsidRPr="008D683E" w:rsidRDefault="00EA3A79" w:rsidP="00647420">
            <w:pPr>
              <w:spacing w:line="276" w:lineRule="auto"/>
              <w:rPr>
                <w:rFonts w:eastAsiaTheme="minorEastAsia" w:cstheme="minorHAnsi"/>
                <w:noProof/>
                <w:color w:val="414042"/>
                <w:sz w:val="16"/>
                <w:szCs w:val="16"/>
                <w:lang w:val="nb-NO" w:eastAsia="en-GB"/>
              </w:rPr>
            </w:pP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T: + 47 xx xx x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x</w:t>
            </w: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 xml:space="preserve"> 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xx / xxx xx xxx</w:t>
            </w:r>
          </w:p>
          <w:p w14:paraId="1B509368" w14:textId="77777777" w:rsidR="00EA3A79" w:rsidRPr="008D683E" w:rsidRDefault="00EA3A79" w:rsidP="00647420">
            <w:pPr>
              <w:spacing w:line="276" w:lineRule="auto"/>
              <w:rPr>
                <w:rFonts w:eastAsiaTheme="minorEastAsia" w:cstheme="minorHAnsi"/>
                <w:noProof/>
                <w:color w:val="414042"/>
                <w:sz w:val="16"/>
                <w:szCs w:val="16"/>
                <w:lang w:val="nb-NO" w:eastAsia="en-GB"/>
              </w:rPr>
            </w:pP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E</w:t>
            </w: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: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 xml:space="preserve"> </w:t>
            </w:r>
            <w:hyperlink r:id="rId52" w:history="1">
              <w:r w:rsidRPr="008D683E">
                <w:rPr>
                  <w:rStyle w:val="Hyperlink"/>
                  <w:rFonts w:eastAsiaTheme="minorEastAsia" w:cstheme="minorHAnsi"/>
                  <w:noProof/>
                  <w:color w:val="414042"/>
                  <w:kern w:val="24"/>
                  <w:sz w:val="16"/>
                  <w:szCs w:val="16"/>
                  <w:lang w:val="nb-NO" w:eastAsia="en-GB"/>
                </w:rPr>
                <w:t>navn.etternavn@nhh.no</w:t>
              </w:r>
            </w:hyperlink>
          </w:p>
          <w:p w14:paraId="7D33B43A" w14:textId="77777777" w:rsidR="00EA3A79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  <w:hyperlink r:id="rId53" w:history="1">
              <w:r w:rsidRPr="008D683E">
                <w:rPr>
                  <w:rStyle w:val="Hyperlink"/>
                  <w:rFonts w:eastAsiaTheme="minorEastAsia" w:cstheme="minorHAnsi"/>
                  <w:noProof/>
                  <w:color w:val="414042"/>
                  <w:kern w:val="24"/>
                  <w:sz w:val="16"/>
                  <w:szCs w:val="16"/>
                  <w:lang w:val="nn-NO" w:eastAsia="en-GB"/>
                </w:rPr>
                <w:t>www.nhh.no</w:t>
              </w:r>
            </w:hyperlink>
          </w:p>
          <w:p w14:paraId="4395FECB" w14:textId="77777777" w:rsidR="00EA3A79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</w:p>
          <w:p w14:paraId="6C5C96F9" w14:textId="77777777" w:rsidR="00EA3A79" w:rsidRPr="00517044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  <w:r>
              <w:rPr>
                <w:rFonts w:eastAsiaTheme="minorEastAsia" w:cstheme="minorHAnsi"/>
                <w:noProof/>
                <w:sz w:val="16"/>
                <w:szCs w:val="16"/>
                <w:lang w:val="nb-NO" w:eastAsia="nb-NO"/>
              </w:rPr>
              <w:drawing>
                <wp:inline distT="0" distB="0" distL="0" distR="0" wp14:anchorId="792C485C" wp14:editId="57816CC4">
                  <wp:extent cx="2059305" cy="222885"/>
                  <wp:effectExtent l="0" t="0" r="0" b="5715"/>
                  <wp:docPr id="98" name="Picture 98" descr="C:\Users\Martey\AppData\Local\Microsoft\Windows\INetCache\Content.Word\logosalat3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Picture 98" descr="C:\Users\Martey\AppData\Local\Microsoft\Windows\INetCache\Content.Word\logosalat3.pn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683E"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  <w:t xml:space="preserve">  </w:t>
            </w:r>
            <w:r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  <w:t xml:space="preserve">   </w:t>
            </w:r>
          </w:p>
        </w:tc>
      </w:tr>
    </w:tbl>
    <w:p w14:paraId="4A44C32D" w14:textId="77777777" w:rsidR="00EA3A79" w:rsidRDefault="00EA3A79" w:rsidP="00EA3A79">
      <w:pPr>
        <w:rPr>
          <w:rFonts w:cstheme="minorHAnsi"/>
        </w:rPr>
      </w:pPr>
    </w:p>
    <w:p w14:paraId="4B008417" w14:textId="77777777" w:rsidR="00EA3A79" w:rsidRDefault="00EA3A79" w:rsidP="00EA3A79">
      <w:pPr>
        <w:rPr>
          <w:rFonts w:cstheme="minorHAnsi"/>
        </w:rPr>
      </w:pPr>
    </w:p>
    <w:tbl>
      <w:tblPr>
        <w:tblW w:w="9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4379"/>
        <w:gridCol w:w="3945"/>
      </w:tblGrid>
      <w:tr w:rsidR="00EA3A79" w:rsidRPr="008D683E" w14:paraId="22696CC4" w14:textId="77777777" w:rsidTr="00647420">
        <w:trPr>
          <w:trHeight w:val="1173"/>
        </w:trPr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6DD85206" w14:textId="77777777" w:rsidR="00EA3A79" w:rsidRPr="0006487E" w:rsidRDefault="00EA3A79" w:rsidP="00647420">
            <w:pPr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</w:pPr>
            <w:r w:rsidRPr="008D683E">
              <w:rPr>
                <w:rFonts w:cstheme="minorHAnsi"/>
                <w:noProof/>
                <w:lang w:val="nb-NO" w:eastAsia="nb-NO"/>
              </w:rPr>
              <w:lastRenderedPageBreak/>
              <w:drawing>
                <wp:anchor distT="0" distB="0" distL="114300" distR="114300" simplePos="0" relativeHeight="251676672" behindDoc="1" locked="0" layoutInCell="1" allowOverlap="1" wp14:anchorId="7C124851" wp14:editId="78B1C93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8890</wp:posOffset>
                  </wp:positionV>
                  <wp:extent cx="377190" cy="752475"/>
                  <wp:effectExtent l="0" t="0" r="3810" b="9525"/>
                  <wp:wrapTight wrapText="bothSides">
                    <wp:wrapPolygon edited="0">
                      <wp:start x="0" y="0"/>
                      <wp:lineTo x="0" y="6015"/>
                      <wp:lineTo x="10909" y="8749"/>
                      <wp:lineTo x="0" y="9843"/>
                      <wp:lineTo x="0" y="21327"/>
                      <wp:lineTo x="20727" y="21327"/>
                      <wp:lineTo x="20727" y="9843"/>
                      <wp:lineTo x="10909" y="8749"/>
                      <wp:lineTo x="20727" y="6015"/>
                      <wp:lineTo x="20727" y="0"/>
                      <wp:lineTo x="0" y="0"/>
                    </wp:wrapPolygon>
                  </wp:wrapTight>
                  <wp:docPr id="100" name="Picture 100" descr="NHH Log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NHH Log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single" w:sz="4" w:space="0" w:color="414042"/>
            </w:tcBorders>
            <w:shd w:val="clear" w:color="auto" w:fill="auto"/>
          </w:tcPr>
          <w:p w14:paraId="1ECFB10F" w14:textId="77777777" w:rsidR="00EA3A79" w:rsidRPr="003B09B2" w:rsidRDefault="00EA3A79" w:rsidP="00647420">
            <w:pPr>
              <w:rPr>
                <w:rFonts w:eastAsiaTheme="minorEastAsia" w:cstheme="minorHAnsi"/>
                <w:b/>
                <w:bCs/>
                <w:noProof/>
                <w:color w:val="414042"/>
                <w:kern w:val="24"/>
                <w:sz w:val="20"/>
                <w:szCs w:val="20"/>
                <w:lang w:eastAsia="en-GB"/>
              </w:rPr>
            </w:pPr>
            <w:r w:rsidRPr="003B09B2">
              <w:rPr>
                <w:rFonts w:eastAsiaTheme="minorEastAsia" w:cstheme="minorHAnsi"/>
                <w:b/>
                <w:bCs/>
                <w:noProof/>
                <w:color w:val="414042"/>
                <w:kern w:val="24"/>
                <w:sz w:val="20"/>
                <w:szCs w:val="20"/>
                <w:lang w:eastAsia="en-GB"/>
              </w:rPr>
              <w:t>Forename Lastname</w:t>
            </w:r>
          </w:p>
          <w:p w14:paraId="20C8501D" w14:textId="77777777" w:rsidR="00EA3A79" w:rsidRPr="003B09B2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</w:pPr>
            <w:r w:rsidRPr="003B09B2"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  <w:t>Title</w:t>
            </w:r>
          </w:p>
          <w:p w14:paraId="3FB61CD6" w14:textId="77777777" w:rsidR="00EA3A79" w:rsidRPr="007859CE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6"/>
                <w:szCs w:val="6"/>
                <w:lang w:eastAsia="en-GB"/>
              </w:rPr>
            </w:pP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  <w:t>C</w:t>
            </w:r>
            <w:r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  <w:t>SB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  <w:t xml:space="preserve"> at NHH Norwegian School of Economics</w:t>
            </w:r>
          </w:p>
          <w:p w14:paraId="487D0F57" w14:textId="77777777" w:rsidR="00EA3A79" w:rsidRPr="007859CE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6"/>
                <w:szCs w:val="6"/>
                <w:lang w:eastAsia="en-GB"/>
              </w:rPr>
            </w:pPr>
          </w:p>
          <w:p w14:paraId="00C24F08" w14:textId="77777777" w:rsidR="00EA3A79" w:rsidRPr="00392FF4" w:rsidRDefault="00EA3A79" w:rsidP="00647420">
            <w:pPr>
              <w:rPr>
                <w:rFonts w:cstheme="minorHAnsi"/>
                <w:b/>
                <w:bCs/>
                <w:noProof/>
                <w:color w:val="404040" w:themeColor="text1" w:themeTint="BF"/>
                <w:sz w:val="16"/>
                <w:szCs w:val="18"/>
                <w:lang w:eastAsia="nb-NO"/>
              </w:rPr>
            </w:pPr>
            <w:r w:rsidRPr="008D683E">
              <w:rPr>
                <w:rFonts w:cstheme="minorHAnsi"/>
                <w:b/>
                <w:bCs/>
                <w:noProof/>
                <w:color w:val="5F6368"/>
                <w:sz w:val="18"/>
                <w:szCs w:val="18"/>
                <w:shd w:val="clear" w:color="auto" w:fill="FFFFFF"/>
                <w:lang w:val="nb-NO" w:eastAsia="nb-NO"/>
              </w:rPr>
              <w:drawing>
                <wp:anchor distT="0" distB="0" distL="114300" distR="114300" simplePos="0" relativeHeight="251677696" behindDoc="0" locked="0" layoutInCell="1" allowOverlap="1" wp14:anchorId="4CA577B8" wp14:editId="0D89C0B0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93345</wp:posOffset>
                  </wp:positionV>
                  <wp:extent cx="1314450" cy="230505"/>
                  <wp:effectExtent l="0" t="0" r="0" b="0"/>
                  <wp:wrapTopAndBottom/>
                  <wp:docPr id="103" name="Picture 30" descr="CSB Centre for Sustainable Business logo">
                    <a:hlinkClick xmlns:a="http://schemas.openxmlformats.org/drawingml/2006/main" r:id="rId54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D1A4A5F-8F23-4FBE-AFCD-6170A97BDF8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30" descr="CSB Centre for Sustainable Business logo">
                            <a:hlinkClick r:id="rId54"/>
                            <a:extLst>
                              <a:ext uri="{FF2B5EF4-FFF2-40B4-BE49-F238E27FC236}">
                                <a16:creationId xmlns:a16="http://schemas.microsoft.com/office/drawing/2014/main" id="{6D1A4A5F-8F23-4FBE-AFCD-6170A97BDF8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23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5" w:type="dxa"/>
            <w:tcBorders>
              <w:top w:val="nil"/>
              <w:left w:val="single" w:sz="4" w:space="0" w:color="414042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</w:tcPr>
          <w:p w14:paraId="395E91E4" w14:textId="77777777" w:rsidR="00EA3A79" w:rsidRPr="008D683E" w:rsidRDefault="00EA3A79" w:rsidP="00647420">
            <w:pPr>
              <w:spacing w:line="276" w:lineRule="auto"/>
              <w:rPr>
                <w:rFonts w:eastAsiaTheme="minorEastAsia" w:cstheme="minorHAnsi"/>
                <w:noProof/>
                <w:color w:val="414042"/>
                <w:sz w:val="16"/>
                <w:szCs w:val="16"/>
                <w:lang w:val="nb-NO" w:eastAsia="en-GB"/>
              </w:rPr>
            </w:pP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T: + 47 xx xx x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x</w:t>
            </w: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 xml:space="preserve"> 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xx / xxx xx xxx</w:t>
            </w:r>
          </w:p>
          <w:p w14:paraId="7C0FA334" w14:textId="77777777" w:rsidR="00EA3A79" w:rsidRPr="008D683E" w:rsidRDefault="00EA3A79" w:rsidP="00647420">
            <w:pPr>
              <w:spacing w:line="276" w:lineRule="auto"/>
              <w:rPr>
                <w:rFonts w:eastAsiaTheme="minorEastAsia" w:cstheme="minorHAnsi"/>
                <w:noProof/>
                <w:color w:val="414042"/>
                <w:sz w:val="16"/>
                <w:szCs w:val="16"/>
                <w:lang w:val="nb-NO" w:eastAsia="en-GB"/>
              </w:rPr>
            </w:pP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E</w:t>
            </w: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: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 xml:space="preserve"> </w:t>
            </w:r>
            <w:hyperlink r:id="rId56" w:history="1">
              <w:r w:rsidRPr="008D683E">
                <w:rPr>
                  <w:rStyle w:val="Hyperlink"/>
                  <w:rFonts w:eastAsiaTheme="minorEastAsia" w:cstheme="minorHAnsi"/>
                  <w:noProof/>
                  <w:color w:val="414042"/>
                  <w:kern w:val="24"/>
                  <w:sz w:val="16"/>
                  <w:szCs w:val="16"/>
                  <w:lang w:val="nb-NO" w:eastAsia="en-GB"/>
                </w:rPr>
                <w:t>navn.etternavn@nhh.no</w:t>
              </w:r>
            </w:hyperlink>
          </w:p>
          <w:p w14:paraId="7EF50337" w14:textId="77777777" w:rsidR="00EA3A79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  <w:hyperlink r:id="rId57" w:history="1">
              <w:r w:rsidRPr="008D683E">
                <w:rPr>
                  <w:rStyle w:val="Hyperlink"/>
                  <w:rFonts w:eastAsiaTheme="minorEastAsia" w:cstheme="minorHAnsi"/>
                  <w:noProof/>
                  <w:color w:val="414042"/>
                  <w:kern w:val="24"/>
                  <w:sz w:val="16"/>
                  <w:szCs w:val="16"/>
                  <w:lang w:val="nn-NO" w:eastAsia="en-GB"/>
                </w:rPr>
                <w:t>www.nhh.no</w:t>
              </w:r>
            </w:hyperlink>
          </w:p>
          <w:p w14:paraId="1889429A" w14:textId="77777777" w:rsidR="00EA3A79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</w:p>
          <w:p w14:paraId="64CCDDE4" w14:textId="77777777" w:rsidR="00EA3A79" w:rsidRPr="00517044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  <w:r>
              <w:rPr>
                <w:rFonts w:eastAsiaTheme="minorEastAsia" w:cstheme="minorHAnsi"/>
                <w:noProof/>
                <w:sz w:val="16"/>
                <w:szCs w:val="16"/>
                <w:lang w:val="nb-NO" w:eastAsia="nb-NO"/>
              </w:rPr>
              <w:drawing>
                <wp:inline distT="0" distB="0" distL="0" distR="0" wp14:anchorId="1A1C454F" wp14:editId="78130A94">
                  <wp:extent cx="2059305" cy="222885"/>
                  <wp:effectExtent l="0" t="0" r="0" b="5715"/>
                  <wp:docPr id="102" name="Picture 102" descr="C:\Users\Martey\AppData\Local\Microsoft\Windows\INetCache\Content.Word\logosalat3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Picture 102" descr="C:\Users\Martey\AppData\Local\Microsoft\Windows\INetCache\Content.Word\logosalat3.pn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683E"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  <w:t xml:space="preserve">  </w:t>
            </w:r>
            <w:r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  <w:t xml:space="preserve">   </w:t>
            </w:r>
          </w:p>
        </w:tc>
      </w:tr>
    </w:tbl>
    <w:p w14:paraId="26946FC3" w14:textId="77777777" w:rsidR="00EA3A79" w:rsidRDefault="00EA3A79" w:rsidP="00EA3A79">
      <w:pPr>
        <w:rPr>
          <w:rFonts w:cstheme="minorHAnsi"/>
        </w:rPr>
      </w:pPr>
    </w:p>
    <w:tbl>
      <w:tblPr>
        <w:tblW w:w="9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4379"/>
        <w:gridCol w:w="3945"/>
      </w:tblGrid>
      <w:tr w:rsidR="00EA3A79" w:rsidRPr="008D683E" w14:paraId="00BDE6E5" w14:textId="77777777" w:rsidTr="00647420">
        <w:trPr>
          <w:trHeight w:val="1173"/>
        </w:trPr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27905C17" w14:textId="77777777" w:rsidR="00EA3A79" w:rsidRPr="0006487E" w:rsidRDefault="00EA3A79" w:rsidP="00647420">
            <w:pPr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</w:pPr>
            <w:r w:rsidRPr="008D683E">
              <w:rPr>
                <w:rFonts w:cstheme="minorHAnsi"/>
                <w:noProof/>
                <w:lang w:val="nb-NO" w:eastAsia="nb-NO"/>
              </w:rPr>
              <w:drawing>
                <wp:anchor distT="0" distB="0" distL="114300" distR="114300" simplePos="0" relativeHeight="251678720" behindDoc="1" locked="0" layoutInCell="1" allowOverlap="1" wp14:anchorId="71215B95" wp14:editId="7D1A61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8890</wp:posOffset>
                  </wp:positionV>
                  <wp:extent cx="377190" cy="752475"/>
                  <wp:effectExtent l="0" t="0" r="3810" b="9525"/>
                  <wp:wrapTight wrapText="bothSides">
                    <wp:wrapPolygon edited="0">
                      <wp:start x="0" y="0"/>
                      <wp:lineTo x="0" y="6015"/>
                      <wp:lineTo x="10909" y="8749"/>
                      <wp:lineTo x="0" y="9843"/>
                      <wp:lineTo x="0" y="21327"/>
                      <wp:lineTo x="20727" y="21327"/>
                      <wp:lineTo x="20727" y="9843"/>
                      <wp:lineTo x="10909" y="8749"/>
                      <wp:lineTo x="20727" y="6015"/>
                      <wp:lineTo x="20727" y="0"/>
                      <wp:lineTo x="0" y="0"/>
                    </wp:wrapPolygon>
                  </wp:wrapTight>
                  <wp:docPr id="104" name="Picture 104" descr="NHH Log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NHH Log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single" w:sz="4" w:space="0" w:color="414042"/>
            </w:tcBorders>
            <w:shd w:val="clear" w:color="auto" w:fill="auto"/>
          </w:tcPr>
          <w:p w14:paraId="6829A66F" w14:textId="77777777" w:rsidR="00EA3A79" w:rsidRPr="003B09B2" w:rsidRDefault="00EA3A79" w:rsidP="00647420">
            <w:pPr>
              <w:rPr>
                <w:rFonts w:eastAsiaTheme="minorEastAsia" w:cstheme="minorHAnsi"/>
                <w:b/>
                <w:bCs/>
                <w:noProof/>
                <w:color w:val="414042"/>
                <w:kern w:val="24"/>
                <w:sz w:val="20"/>
                <w:szCs w:val="20"/>
                <w:lang w:eastAsia="en-GB"/>
              </w:rPr>
            </w:pPr>
            <w:r w:rsidRPr="003B09B2">
              <w:rPr>
                <w:rFonts w:eastAsiaTheme="minorEastAsia" w:cstheme="minorHAnsi"/>
                <w:b/>
                <w:bCs/>
                <w:noProof/>
                <w:color w:val="414042"/>
                <w:kern w:val="24"/>
                <w:sz w:val="20"/>
                <w:szCs w:val="20"/>
                <w:lang w:eastAsia="en-GB"/>
              </w:rPr>
              <w:t>Forename Lastname</w:t>
            </w:r>
          </w:p>
          <w:p w14:paraId="20E2E67D" w14:textId="77777777" w:rsidR="00EA3A79" w:rsidRPr="003B09B2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</w:pPr>
            <w:r w:rsidRPr="003B09B2"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  <w:t>Title</w:t>
            </w:r>
          </w:p>
          <w:p w14:paraId="3BB10E0C" w14:textId="77777777" w:rsidR="00EA3A79" w:rsidRPr="007859CE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6"/>
                <w:szCs w:val="6"/>
                <w:lang w:eastAsia="en-GB"/>
              </w:rPr>
            </w:pPr>
            <w:r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  <w:t>DIG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  <w:t xml:space="preserve"> at NHH Norwegian School of Economics</w:t>
            </w:r>
          </w:p>
          <w:p w14:paraId="1274A486" w14:textId="77777777" w:rsidR="00EA3A79" w:rsidRPr="007859CE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6"/>
                <w:szCs w:val="6"/>
                <w:lang w:eastAsia="en-GB"/>
              </w:rPr>
            </w:pPr>
          </w:p>
          <w:p w14:paraId="1FD86B12" w14:textId="77777777" w:rsidR="00EA3A79" w:rsidRPr="00392FF4" w:rsidRDefault="00EA3A79" w:rsidP="00647420">
            <w:pPr>
              <w:rPr>
                <w:rFonts w:cstheme="minorHAnsi"/>
                <w:b/>
                <w:bCs/>
                <w:noProof/>
                <w:color w:val="404040" w:themeColor="text1" w:themeTint="BF"/>
                <w:sz w:val="16"/>
                <w:szCs w:val="18"/>
                <w:lang w:eastAsia="nb-NO"/>
              </w:rPr>
            </w:pPr>
            <w:r w:rsidRPr="008D683E">
              <w:rPr>
                <w:rFonts w:cstheme="minorHAnsi"/>
                <w:b/>
                <w:bCs/>
                <w:noProof/>
                <w:color w:val="5F6368"/>
                <w:sz w:val="18"/>
                <w:szCs w:val="18"/>
                <w:shd w:val="clear" w:color="auto" w:fill="FFFFFF"/>
                <w:lang w:val="nb-NO" w:eastAsia="nb-NO"/>
              </w:rPr>
              <w:drawing>
                <wp:anchor distT="0" distB="0" distL="114300" distR="114300" simplePos="0" relativeHeight="251679744" behindDoc="0" locked="0" layoutInCell="1" allowOverlap="1" wp14:anchorId="0A28EF46" wp14:editId="66F917FE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93345</wp:posOffset>
                  </wp:positionV>
                  <wp:extent cx="1314450" cy="230505"/>
                  <wp:effectExtent l="0" t="0" r="0" b="0"/>
                  <wp:wrapTopAndBottom/>
                  <wp:docPr id="113" name="Picture 30" descr="Digital Innovation for Growth logo">
                    <a:hlinkClick xmlns:a="http://schemas.openxmlformats.org/drawingml/2006/main" r:id="rId5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D1A4A5F-8F23-4FBE-AFCD-6170A97BDF8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Picture 30" descr="Digital Innovation for Growth logo">
                            <a:hlinkClick r:id="rId58"/>
                            <a:extLst>
                              <a:ext uri="{FF2B5EF4-FFF2-40B4-BE49-F238E27FC236}">
                                <a16:creationId xmlns:a16="http://schemas.microsoft.com/office/drawing/2014/main" id="{6D1A4A5F-8F23-4FBE-AFCD-6170A97BDF8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23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5" w:type="dxa"/>
            <w:tcBorders>
              <w:top w:val="nil"/>
              <w:left w:val="single" w:sz="4" w:space="0" w:color="414042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</w:tcPr>
          <w:p w14:paraId="4C904278" w14:textId="77777777" w:rsidR="00EA3A79" w:rsidRPr="008D683E" w:rsidRDefault="00EA3A79" w:rsidP="00647420">
            <w:pPr>
              <w:spacing w:line="276" w:lineRule="auto"/>
              <w:rPr>
                <w:rFonts w:eastAsiaTheme="minorEastAsia" w:cstheme="minorHAnsi"/>
                <w:noProof/>
                <w:color w:val="414042"/>
                <w:sz w:val="16"/>
                <w:szCs w:val="16"/>
                <w:lang w:val="nb-NO" w:eastAsia="en-GB"/>
              </w:rPr>
            </w:pP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T: + 47 xx xx x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x</w:t>
            </w: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 xml:space="preserve"> 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xx / xxx xx xxx</w:t>
            </w:r>
          </w:p>
          <w:p w14:paraId="5552C085" w14:textId="77777777" w:rsidR="00EA3A79" w:rsidRPr="008D683E" w:rsidRDefault="00EA3A79" w:rsidP="00647420">
            <w:pPr>
              <w:spacing w:line="276" w:lineRule="auto"/>
              <w:rPr>
                <w:rFonts w:eastAsiaTheme="minorEastAsia" w:cstheme="minorHAnsi"/>
                <w:noProof/>
                <w:color w:val="414042"/>
                <w:sz w:val="16"/>
                <w:szCs w:val="16"/>
                <w:lang w:val="nb-NO" w:eastAsia="en-GB"/>
              </w:rPr>
            </w:pP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E</w:t>
            </w: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: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 xml:space="preserve"> </w:t>
            </w:r>
            <w:hyperlink r:id="rId60" w:history="1">
              <w:r w:rsidRPr="008D683E">
                <w:rPr>
                  <w:rStyle w:val="Hyperlink"/>
                  <w:rFonts w:eastAsiaTheme="minorEastAsia" w:cstheme="minorHAnsi"/>
                  <w:noProof/>
                  <w:color w:val="414042"/>
                  <w:kern w:val="24"/>
                  <w:sz w:val="16"/>
                  <w:szCs w:val="16"/>
                  <w:lang w:val="nb-NO" w:eastAsia="en-GB"/>
                </w:rPr>
                <w:t>navn.etternavn@nhh.no</w:t>
              </w:r>
            </w:hyperlink>
          </w:p>
          <w:p w14:paraId="62B0A0BB" w14:textId="77777777" w:rsidR="00EA3A79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  <w:hyperlink r:id="rId61" w:history="1">
              <w:r w:rsidRPr="008D683E">
                <w:rPr>
                  <w:rStyle w:val="Hyperlink"/>
                  <w:rFonts w:eastAsiaTheme="minorEastAsia" w:cstheme="minorHAnsi"/>
                  <w:noProof/>
                  <w:color w:val="414042"/>
                  <w:kern w:val="24"/>
                  <w:sz w:val="16"/>
                  <w:szCs w:val="16"/>
                  <w:lang w:val="nn-NO" w:eastAsia="en-GB"/>
                </w:rPr>
                <w:t>www.nhh.no</w:t>
              </w:r>
            </w:hyperlink>
          </w:p>
          <w:p w14:paraId="2D130DC9" w14:textId="77777777" w:rsidR="00EA3A79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</w:p>
          <w:p w14:paraId="4F04A86B" w14:textId="77777777" w:rsidR="00EA3A79" w:rsidRPr="00517044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  <w:r>
              <w:rPr>
                <w:rFonts w:eastAsiaTheme="minorEastAsia" w:cstheme="minorHAnsi"/>
                <w:noProof/>
                <w:sz w:val="16"/>
                <w:szCs w:val="16"/>
                <w:lang w:val="nb-NO" w:eastAsia="nb-NO"/>
              </w:rPr>
              <w:drawing>
                <wp:inline distT="0" distB="0" distL="0" distR="0" wp14:anchorId="65F11CDC" wp14:editId="7E7B9B13">
                  <wp:extent cx="2059305" cy="222885"/>
                  <wp:effectExtent l="0" t="0" r="0" b="5715"/>
                  <wp:docPr id="112" name="Picture 112" descr="C:\Users\Martey\AppData\Local\Microsoft\Windows\INetCache\Content.Word\logosalat3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 112" descr="C:\Users\Martey\AppData\Local\Microsoft\Windows\INetCache\Content.Word\logosalat3.pn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683E"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  <w:t xml:space="preserve">  </w:t>
            </w:r>
            <w:r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  <w:t xml:space="preserve">   </w:t>
            </w:r>
          </w:p>
        </w:tc>
      </w:tr>
    </w:tbl>
    <w:p w14:paraId="104F8063" w14:textId="77777777" w:rsidR="00EA3A79" w:rsidRDefault="00EA3A79" w:rsidP="00EA3A79">
      <w:pPr>
        <w:rPr>
          <w:rFonts w:cstheme="minorHAnsi"/>
        </w:rPr>
      </w:pPr>
    </w:p>
    <w:tbl>
      <w:tblPr>
        <w:tblW w:w="9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4379"/>
        <w:gridCol w:w="3945"/>
      </w:tblGrid>
      <w:tr w:rsidR="00EA3A79" w:rsidRPr="008D683E" w14:paraId="1A5DB669" w14:textId="77777777" w:rsidTr="00647420">
        <w:trPr>
          <w:trHeight w:val="1173"/>
        </w:trPr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54FD1B59" w14:textId="77777777" w:rsidR="00EA3A79" w:rsidRPr="0006487E" w:rsidRDefault="00EA3A79" w:rsidP="00647420">
            <w:pPr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</w:pPr>
            <w:r w:rsidRPr="008D683E">
              <w:rPr>
                <w:rFonts w:cstheme="minorHAnsi"/>
                <w:noProof/>
                <w:lang w:val="nb-NO" w:eastAsia="nb-NO"/>
              </w:rPr>
              <w:drawing>
                <wp:anchor distT="0" distB="0" distL="114300" distR="114300" simplePos="0" relativeHeight="251680768" behindDoc="1" locked="0" layoutInCell="1" allowOverlap="1" wp14:anchorId="38F80631" wp14:editId="540FD5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8890</wp:posOffset>
                  </wp:positionV>
                  <wp:extent cx="377190" cy="752475"/>
                  <wp:effectExtent l="0" t="0" r="3810" b="9525"/>
                  <wp:wrapTight wrapText="bothSides">
                    <wp:wrapPolygon edited="0">
                      <wp:start x="0" y="0"/>
                      <wp:lineTo x="0" y="6015"/>
                      <wp:lineTo x="10909" y="8749"/>
                      <wp:lineTo x="0" y="9843"/>
                      <wp:lineTo x="0" y="21327"/>
                      <wp:lineTo x="20727" y="21327"/>
                      <wp:lineTo x="20727" y="9843"/>
                      <wp:lineTo x="10909" y="8749"/>
                      <wp:lineTo x="20727" y="6015"/>
                      <wp:lineTo x="20727" y="0"/>
                      <wp:lineTo x="0" y="0"/>
                    </wp:wrapPolygon>
                  </wp:wrapTight>
                  <wp:docPr id="114" name="Picture 114" descr="NHH Log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NHH Log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single" w:sz="4" w:space="0" w:color="414042"/>
            </w:tcBorders>
            <w:shd w:val="clear" w:color="auto" w:fill="auto"/>
          </w:tcPr>
          <w:p w14:paraId="0D0F1252" w14:textId="77777777" w:rsidR="00EA3A79" w:rsidRPr="003B09B2" w:rsidRDefault="00EA3A79" w:rsidP="00647420">
            <w:pPr>
              <w:rPr>
                <w:rFonts w:eastAsiaTheme="minorEastAsia" w:cstheme="minorHAnsi"/>
                <w:b/>
                <w:bCs/>
                <w:noProof/>
                <w:color w:val="414042"/>
                <w:kern w:val="24"/>
                <w:sz w:val="20"/>
                <w:szCs w:val="20"/>
                <w:lang w:eastAsia="en-GB"/>
              </w:rPr>
            </w:pPr>
            <w:r w:rsidRPr="003B09B2">
              <w:rPr>
                <w:rFonts w:eastAsiaTheme="minorEastAsia" w:cstheme="minorHAnsi"/>
                <w:b/>
                <w:bCs/>
                <w:noProof/>
                <w:color w:val="414042"/>
                <w:kern w:val="24"/>
                <w:sz w:val="20"/>
                <w:szCs w:val="20"/>
                <w:lang w:eastAsia="en-GB"/>
              </w:rPr>
              <w:t>Forename Lastname</w:t>
            </w:r>
          </w:p>
          <w:p w14:paraId="163E7BA7" w14:textId="77777777" w:rsidR="00EA3A79" w:rsidRPr="003B09B2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</w:pPr>
            <w:r w:rsidRPr="003B09B2"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  <w:t>Title</w:t>
            </w:r>
          </w:p>
          <w:p w14:paraId="761A816B" w14:textId="77777777" w:rsidR="00EA3A79" w:rsidRPr="007859CE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6"/>
                <w:szCs w:val="6"/>
                <w:lang w:eastAsia="en-GB"/>
              </w:rPr>
            </w:pPr>
            <w:r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  <w:t>ENE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  <w:t xml:space="preserve"> at NHH Norwegian School of Economics</w:t>
            </w:r>
          </w:p>
          <w:p w14:paraId="71E3D835" w14:textId="77777777" w:rsidR="00EA3A79" w:rsidRPr="007859CE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6"/>
                <w:szCs w:val="6"/>
                <w:lang w:eastAsia="en-GB"/>
              </w:rPr>
            </w:pPr>
          </w:p>
          <w:p w14:paraId="4CEA70A6" w14:textId="77777777" w:rsidR="00EA3A79" w:rsidRPr="00392FF4" w:rsidRDefault="00EA3A79" w:rsidP="00647420">
            <w:pPr>
              <w:rPr>
                <w:rFonts w:cstheme="minorHAnsi"/>
                <w:b/>
                <w:bCs/>
                <w:noProof/>
                <w:color w:val="404040" w:themeColor="text1" w:themeTint="BF"/>
                <w:sz w:val="16"/>
                <w:szCs w:val="18"/>
                <w:lang w:eastAsia="nb-NO"/>
              </w:rPr>
            </w:pPr>
            <w:r w:rsidRPr="008D683E">
              <w:rPr>
                <w:rFonts w:cstheme="minorHAnsi"/>
                <w:b/>
                <w:bCs/>
                <w:noProof/>
                <w:color w:val="5F6368"/>
                <w:sz w:val="18"/>
                <w:szCs w:val="18"/>
                <w:shd w:val="clear" w:color="auto" w:fill="FFFFFF"/>
                <w:lang w:val="nb-NO" w:eastAsia="nb-NO"/>
              </w:rPr>
              <w:drawing>
                <wp:anchor distT="0" distB="0" distL="114300" distR="114300" simplePos="0" relativeHeight="251681792" behindDoc="0" locked="0" layoutInCell="1" allowOverlap="1" wp14:anchorId="417EAD2A" wp14:editId="33C600CC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93345</wp:posOffset>
                  </wp:positionV>
                  <wp:extent cx="1305560" cy="229235"/>
                  <wp:effectExtent l="0" t="0" r="8890" b="0"/>
                  <wp:wrapTopAndBottom/>
                  <wp:docPr id="117" name="Picture 30">
                    <a:hlinkClick xmlns:a="http://schemas.openxmlformats.org/drawingml/2006/main" r:id="rId62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D1A4A5F-8F23-4FBE-AFCD-6170A97BDF8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Picture 30">
                            <a:hlinkClick r:id="rId62"/>
                            <a:extLst>
                              <a:ext uri="{FF2B5EF4-FFF2-40B4-BE49-F238E27FC236}">
                                <a16:creationId xmlns:a16="http://schemas.microsoft.com/office/drawing/2014/main" id="{6D1A4A5F-8F23-4FBE-AFCD-6170A97BDF8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560" cy="22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5" w:type="dxa"/>
            <w:tcBorders>
              <w:top w:val="nil"/>
              <w:left w:val="single" w:sz="4" w:space="0" w:color="414042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</w:tcPr>
          <w:p w14:paraId="58F072D6" w14:textId="77777777" w:rsidR="00EA3A79" w:rsidRPr="008D683E" w:rsidRDefault="00EA3A79" w:rsidP="00647420">
            <w:pPr>
              <w:spacing w:line="276" w:lineRule="auto"/>
              <w:rPr>
                <w:rFonts w:eastAsiaTheme="minorEastAsia" w:cstheme="minorHAnsi"/>
                <w:noProof/>
                <w:color w:val="414042"/>
                <w:sz w:val="16"/>
                <w:szCs w:val="16"/>
                <w:lang w:val="nb-NO" w:eastAsia="en-GB"/>
              </w:rPr>
            </w:pP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T: + 47 xx xx x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x</w:t>
            </w: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 xml:space="preserve"> 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xx / xxx xx xxx</w:t>
            </w:r>
          </w:p>
          <w:p w14:paraId="1B72501D" w14:textId="77777777" w:rsidR="00EA3A79" w:rsidRPr="008D683E" w:rsidRDefault="00EA3A79" w:rsidP="00647420">
            <w:pPr>
              <w:spacing w:line="276" w:lineRule="auto"/>
              <w:rPr>
                <w:rFonts w:eastAsiaTheme="minorEastAsia" w:cstheme="minorHAnsi"/>
                <w:noProof/>
                <w:color w:val="414042"/>
                <w:sz w:val="16"/>
                <w:szCs w:val="16"/>
                <w:lang w:val="nb-NO" w:eastAsia="en-GB"/>
              </w:rPr>
            </w:pP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E</w:t>
            </w: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: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 xml:space="preserve"> </w:t>
            </w:r>
            <w:hyperlink r:id="rId64" w:history="1">
              <w:r w:rsidRPr="008D683E">
                <w:rPr>
                  <w:rStyle w:val="Hyperlink"/>
                  <w:rFonts w:eastAsiaTheme="minorEastAsia" w:cstheme="minorHAnsi"/>
                  <w:noProof/>
                  <w:color w:val="414042"/>
                  <w:kern w:val="24"/>
                  <w:sz w:val="16"/>
                  <w:szCs w:val="16"/>
                  <w:lang w:val="nb-NO" w:eastAsia="en-GB"/>
                </w:rPr>
                <w:t>navn.etternavn@nhh.no</w:t>
              </w:r>
            </w:hyperlink>
          </w:p>
          <w:p w14:paraId="0B78303F" w14:textId="77777777" w:rsidR="00EA3A79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  <w:hyperlink r:id="rId65" w:history="1">
              <w:r w:rsidRPr="008D683E">
                <w:rPr>
                  <w:rStyle w:val="Hyperlink"/>
                  <w:rFonts w:eastAsiaTheme="minorEastAsia" w:cstheme="minorHAnsi"/>
                  <w:noProof/>
                  <w:color w:val="414042"/>
                  <w:kern w:val="24"/>
                  <w:sz w:val="16"/>
                  <w:szCs w:val="16"/>
                  <w:lang w:val="nn-NO" w:eastAsia="en-GB"/>
                </w:rPr>
                <w:t>www.nhh.no</w:t>
              </w:r>
            </w:hyperlink>
          </w:p>
          <w:p w14:paraId="1CDF8DD9" w14:textId="77777777" w:rsidR="00EA3A79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</w:p>
          <w:p w14:paraId="475170B5" w14:textId="77777777" w:rsidR="00EA3A79" w:rsidRPr="00517044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  <w:r>
              <w:rPr>
                <w:rFonts w:eastAsiaTheme="minorEastAsia" w:cstheme="minorHAnsi"/>
                <w:noProof/>
                <w:sz w:val="16"/>
                <w:szCs w:val="16"/>
                <w:lang w:val="nb-NO" w:eastAsia="nb-NO"/>
              </w:rPr>
              <w:drawing>
                <wp:inline distT="0" distB="0" distL="0" distR="0" wp14:anchorId="4E195219" wp14:editId="5E007EDD">
                  <wp:extent cx="2059305" cy="222885"/>
                  <wp:effectExtent l="0" t="0" r="0" b="5715"/>
                  <wp:docPr id="116" name="Picture 116" descr="C:\Users\Martey\AppData\Local\Microsoft\Windows\INetCache\Content.Word\logosalat3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Picture 116" descr="C:\Users\Martey\AppData\Local\Microsoft\Windows\INetCache\Content.Word\logosalat3.pn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683E"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  <w:t xml:space="preserve">  </w:t>
            </w:r>
            <w:r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  <w:t xml:space="preserve">   </w:t>
            </w:r>
          </w:p>
        </w:tc>
      </w:tr>
    </w:tbl>
    <w:p w14:paraId="182B87C7" w14:textId="77777777" w:rsidR="00EA3A79" w:rsidRDefault="00EA3A79" w:rsidP="00EA3A79">
      <w:pPr>
        <w:rPr>
          <w:rFonts w:cstheme="minorHAnsi"/>
        </w:rPr>
      </w:pPr>
    </w:p>
    <w:tbl>
      <w:tblPr>
        <w:tblW w:w="9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4379"/>
        <w:gridCol w:w="3945"/>
      </w:tblGrid>
      <w:tr w:rsidR="00EA3A79" w:rsidRPr="008D683E" w14:paraId="2A0F6FD1" w14:textId="77777777" w:rsidTr="00647420">
        <w:trPr>
          <w:trHeight w:val="1173"/>
        </w:trPr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5904A885" w14:textId="77777777" w:rsidR="00EA3A79" w:rsidRPr="0006487E" w:rsidRDefault="00EA3A79" w:rsidP="00647420">
            <w:pPr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</w:pPr>
            <w:r w:rsidRPr="008D683E">
              <w:rPr>
                <w:rFonts w:cstheme="minorHAnsi"/>
                <w:noProof/>
                <w:lang w:val="nb-NO" w:eastAsia="nb-NO"/>
              </w:rPr>
              <w:drawing>
                <wp:anchor distT="0" distB="0" distL="114300" distR="114300" simplePos="0" relativeHeight="251682816" behindDoc="1" locked="0" layoutInCell="1" allowOverlap="1" wp14:anchorId="18E50164" wp14:editId="15B864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8890</wp:posOffset>
                  </wp:positionV>
                  <wp:extent cx="377190" cy="752475"/>
                  <wp:effectExtent l="0" t="0" r="3810" b="9525"/>
                  <wp:wrapTight wrapText="bothSides">
                    <wp:wrapPolygon edited="0">
                      <wp:start x="0" y="0"/>
                      <wp:lineTo x="0" y="6015"/>
                      <wp:lineTo x="10909" y="8749"/>
                      <wp:lineTo x="0" y="9843"/>
                      <wp:lineTo x="0" y="21327"/>
                      <wp:lineTo x="20727" y="21327"/>
                      <wp:lineTo x="20727" y="9843"/>
                      <wp:lineTo x="10909" y="8749"/>
                      <wp:lineTo x="20727" y="6015"/>
                      <wp:lineTo x="20727" y="0"/>
                      <wp:lineTo x="0" y="0"/>
                    </wp:wrapPolygon>
                  </wp:wrapTight>
                  <wp:docPr id="118" name="Picture 118" descr="NHH Log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NHH Log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single" w:sz="4" w:space="0" w:color="414042"/>
            </w:tcBorders>
            <w:shd w:val="clear" w:color="auto" w:fill="auto"/>
          </w:tcPr>
          <w:p w14:paraId="22C1DE3E" w14:textId="77777777" w:rsidR="00EA3A79" w:rsidRPr="003B09B2" w:rsidRDefault="00EA3A79" w:rsidP="00647420">
            <w:pPr>
              <w:rPr>
                <w:rFonts w:eastAsiaTheme="minorEastAsia" w:cstheme="minorHAnsi"/>
                <w:b/>
                <w:bCs/>
                <w:noProof/>
                <w:color w:val="414042"/>
                <w:kern w:val="24"/>
                <w:sz w:val="20"/>
                <w:szCs w:val="20"/>
                <w:lang w:eastAsia="en-GB"/>
              </w:rPr>
            </w:pPr>
            <w:r w:rsidRPr="003B09B2">
              <w:rPr>
                <w:rFonts w:eastAsiaTheme="minorEastAsia" w:cstheme="minorHAnsi"/>
                <w:b/>
                <w:bCs/>
                <w:noProof/>
                <w:color w:val="414042"/>
                <w:kern w:val="24"/>
                <w:sz w:val="20"/>
                <w:szCs w:val="20"/>
                <w:lang w:eastAsia="en-GB"/>
              </w:rPr>
              <w:t>Forename Lastname</w:t>
            </w:r>
          </w:p>
          <w:p w14:paraId="0277C7E5" w14:textId="77777777" w:rsidR="00EA3A79" w:rsidRPr="003B09B2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</w:pPr>
            <w:r w:rsidRPr="003B09B2"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  <w:t>Title</w:t>
            </w:r>
          </w:p>
          <w:p w14:paraId="483C47B9" w14:textId="77777777" w:rsidR="00EA3A79" w:rsidRPr="007859CE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6"/>
                <w:szCs w:val="6"/>
                <w:lang w:eastAsia="en-GB"/>
              </w:rPr>
            </w:pPr>
            <w:r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  <w:t>FINANS BERGEN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  <w:t xml:space="preserve"> at NHH Norwegian School of Economics</w:t>
            </w:r>
          </w:p>
          <w:p w14:paraId="4B987281" w14:textId="77777777" w:rsidR="00EA3A79" w:rsidRPr="007859CE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6"/>
                <w:szCs w:val="6"/>
                <w:lang w:eastAsia="en-GB"/>
              </w:rPr>
            </w:pPr>
          </w:p>
          <w:p w14:paraId="326D97BB" w14:textId="77777777" w:rsidR="00EA3A79" w:rsidRPr="00685558" w:rsidRDefault="00EA3A79" w:rsidP="00647420">
            <w:pPr>
              <w:rPr>
                <w:rFonts w:cstheme="minorHAnsi"/>
                <w:b/>
                <w:bCs/>
                <w:noProof/>
                <w:color w:val="404040" w:themeColor="text1" w:themeTint="BF"/>
                <w:sz w:val="16"/>
                <w:szCs w:val="18"/>
                <w:lang w:eastAsia="nb-NO"/>
              </w:rPr>
            </w:pPr>
            <w:r w:rsidRPr="008D683E">
              <w:rPr>
                <w:rFonts w:cstheme="minorHAnsi"/>
                <w:b/>
                <w:bCs/>
                <w:noProof/>
                <w:color w:val="5F6368"/>
                <w:sz w:val="18"/>
                <w:szCs w:val="18"/>
                <w:shd w:val="clear" w:color="auto" w:fill="FFFFFF"/>
                <w:lang w:val="nb-NO" w:eastAsia="nb-NO"/>
              </w:rPr>
              <w:drawing>
                <wp:anchor distT="0" distB="0" distL="114300" distR="114300" simplePos="0" relativeHeight="251683840" behindDoc="0" locked="0" layoutInCell="1" allowOverlap="1" wp14:anchorId="6EA1F6C7" wp14:editId="56852E3F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90805</wp:posOffset>
                  </wp:positionV>
                  <wp:extent cx="1314450" cy="230505"/>
                  <wp:effectExtent l="0" t="0" r="0" b="0"/>
                  <wp:wrapTopAndBottom/>
                  <wp:docPr id="121" name="Picture 30" descr="FINANS BERGEN logo">
                    <a:hlinkClick xmlns:a="http://schemas.openxmlformats.org/drawingml/2006/main" r:id="rId66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D1A4A5F-8F23-4FBE-AFCD-6170A97BDF8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Picture 30" descr="FINANS BERGEN logo">
                            <a:hlinkClick r:id="rId66"/>
                            <a:extLst>
                              <a:ext uri="{FF2B5EF4-FFF2-40B4-BE49-F238E27FC236}">
                                <a16:creationId xmlns:a16="http://schemas.microsoft.com/office/drawing/2014/main" id="{6D1A4A5F-8F23-4FBE-AFCD-6170A97BDF8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23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5" w:type="dxa"/>
            <w:tcBorders>
              <w:top w:val="nil"/>
              <w:left w:val="single" w:sz="4" w:space="0" w:color="414042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</w:tcPr>
          <w:p w14:paraId="3162A4BF" w14:textId="77777777" w:rsidR="00EA3A79" w:rsidRPr="008D683E" w:rsidRDefault="00EA3A79" w:rsidP="00647420">
            <w:pPr>
              <w:spacing w:line="276" w:lineRule="auto"/>
              <w:rPr>
                <w:rFonts w:eastAsiaTheme="minorEastAsia" w:cstheme="minorHAnsi"/>
                <w:noProof/>
                <w:color w:val="414042"/>
                <w:sz w:val="16"/>
                <w:szCs w:val="16"/>
                <w:lang w:val="nb-NO" w:eastAsia="en-GB"/>
              </w:rPr>
            </w:pP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T: + 47 xx xx x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x</w:t>
            </w: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 xml:space="preserve"> 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xx / xxx xx xxx</w:t>
            </w:r>
          </w:p>
          <w:p w14:paraId="3056F5A0" w14:textId="77777777" w:rsidR="00EA3A79" w:rsidRPr="008D683E" w:rsidRDefault="00EA3A79" w:rsidP="00647420">
            <w:pPr>
              <w:spacing w:line="276" w:lineRule="auto"/>
              <w:rPr>
                <w:rFonts w:eastAsiaTheme="minorEastAsia" w:cstheme="minorHAnsi"/>
                <w:noProof/>
                <w:color w:val="414042"/>
                <w:sz w:val="16"/>
                <w:szCs w:val="16"/>
                <w:lang w:val="nb-NO" w:eastAsia="en-GB"/>
              </w:rPr>
            </w:pP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E</w:t>
            </w: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: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 xml:space="preserve"> </w:t>
            </w:r>
            <w:hyperlink r:id="rId68" w:history="1">
              <w:r w:rsidRPr="008D683E">
                <w:rPr>
                  <w:rStyle w:val="Hyperlink"/>
                  <w:rFonts w:eastAsiaTheme="minorEastAsia" w:cstheme="minorHAnsi"/>
                  <w:noProof/>
                  <w:color w:val="414042"/>
                  <w:kern w:val="24"/>
                  <w:sz w:val="16"/>
                  <w:szCs w:val="16"/>
                  <w:lang w:val="nb-NO" w:eastAsia="en-GB"/>
                </w:rPr>
                <w:t>navn.etternavn@nhh.no</w:t>
              </w:r>
            </w:hyperlink>
          </w:p>
          <w:p w14:paraId="1319C47C" w14:textId="77777777" w:rsidR="00EA3A79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  <w:hyperlink r:id="rId69" w:history="1">
              <w:r w:rsidRPr="008D683E">
                <w:rPr>
                  <w:rStyle w:val="Hyperlink"/>
                  <w:rFonts w:eastAsiaTheme="minorEastAsia" w:cstheme="minorHAnsi"/>
                  <w:noProof/>
                  <w:color w:val="414042"/>
                  <w:kern w:val="24"/>
                  <w:sz w:val="16"/>
                  <w:szCs w:val="16"/>
                  <w:lang w:val="nn-NO" w:eastAsia="en-GB"/>
                </w:rPr>
                <w:t>www.nhh.no</w:t>
              </w:r>
            </w:hyperlink>
          </w:p>
          <w:p w14:paraId="5E9375DA" w14:textId="77777777" w:rsidR="00EA3A79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</w:p>
          <w:p w14:paraId="5A1D1DDC" w14:textId="77777777" w:rsidR="00EA3A79" w:rsidRPr="00517044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  <w:r>
              <w:rPr>
                <w:rFonts w:eastAsiaTheme="minorEastAsia" w:cstheme="minorHAnsi"/>
                <w:noProof/>
                <w:sz w:val="16"/>
                <w:szCs w:val="16"/>
                <w:lang w:val="nb-NO" w:eastAsia="nb-NO"/>
              </w:rPr>
              <w:drawing>
                <wp:inline distT="0" distB="0" distL="0" distR="0" wp14:anchorId="4E4C0DC3" wp14:editId="03C41DD0">
                  <wp:extent cx="2059305" cy="222885"/>
                  <wp:effectExtent l="0" t="0" r="0" b="5715"/>
                  <wp:docPr id="120" name="Picture 120" descr="C:\Users\Martey\AppData\Local\Microsoft\Windows\INetCache\Content.Word\logosalat3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Picture 120" descr="C:\Users\Martey\AppData\Local\Microsoft\Windows\INetCache\Content.Word\logosalat3.pn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683E"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  <w:t xml:space="preserve">  </w:t>
            </w:r>
            <w:r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  <w:t xml:space="preserve">   </w:t>
            </w:r>
          </w:p>
        </w:tc>
      </w:tr>
    </w:tbl>
    <w:p w14:paraId="2D41782C" w14:textId="77777777" w:rsidR="00EA3A79" w:rsidRDefault="00EA3A79" w:rsidP="00EA3A79">
      <w:pPr>
        <w:rPr>
          <w:rFonts w:cstheme="minorHAnsi"/>
        </w:rPr>
      </w:pPr>
    </w:p>
    <w:tbl>
      <w:tblPr>
        <w:tblW w:w="9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4379"/>
        <w:gridCol w:w="3945"/>
      </w:tblGrid>
      <w:tr w:rsidR="00EA3A79" w:rsidRPr="008D683E" w14:paraId="59D10FB9" w14:textId="77777777" w:rsidTr="00647420">
        <w:trPr>
          <w:trHeight w:val="1173"/>
        </w:trPr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43AC0241" w14:textId="77777777" w:rsidR="00EA3A79" w:rsidRPr="0006487E" w:rsidRDefault="00EA3A79" w:rsidP="00647420">
            <w:pPr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</w:pPr>
            <w:r w:rsidRPr="008D683E">
              <w:rPr>
                <w:rFonts w:cstheme="minorHAnsi"/>
                <w:noProof/>
                <w:lang w:val="nb-NO" w:eastAsia="nb-NO"/>
              </w:rPr>
              <w:drawing>
                <wp:anchor distT="0" distB="0" distL="114300" distR="114300" simplePos="0" relativeHeight="251684864" behindDoc="1" locked="0" layoutInCell="1" allowOverlap="1" wp14:anchorId="0CAC69E4" wp14:editId="22D941F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8890</wp:posOffset>
                  </wp:positionV>
                  <wp:extent cx="377190" cy="752475"/>
                  <wp:effectExtent l="0" t="0" r="3810" b="9525"/>
                  <wp:wrapTight wrapText="bothSides">
                    <wp:wrapPolygon edited="0">
                      <wp:start x="0" y="0"/>
                      <wp:lineTo x="0" y="6015"/>
                      <wp:lineTo x="10909" y="8749"/>
                      <wp:lineTo x="0" y="9843"/>
                      <wp:lineTo x="0" y="21327"/>
                      <wp:lineTo x="20727" y="21327"/>
                      <wp:lineTo x="20727" y="9843"/>
                      <wp:lineTo x="10909" y="8749"/>
                      <wp:lineTo x="20727" y="6015"/>
                      <wp:lineTo x="20727" y="0"/>
                      <wp:lineTo x="0" y="0"/>
                    </wp:wrapPolygon>
                  </wp:wrapTight>
                  <wp:docPr id="122" name="Picture 122" descr="NHH Log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NHH Log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single" w:sz="4" w:space="0" w:color="414042"/>
            </w:tcBorders>
            <w:shd w:val="clear" w:color="auto" w:fill="auto"/>
          </w:tcPr>
          <w:p w14:paraId="38DF6263" w14:textId="77777777" w:rsidR="00EA3A79" w:rsidRPr="003B09B2" w:rsidRDefault="00EA3A79" w:rsidP="00647420">
            <w:pPr>
              <w:rPr>
                <w:rFonts w:eastAsiaTheme="minorEastAsia" w:cstheme="minorHAnsi"/>
                <w:b/>
                <w:bCs/>
                <w:noProof/>
                <w:color w:val="414042"/>
                <w:kern w:val="24"/>
                <w:sz w:val="20"/>
                <w:szCs w:val="20"/>
                <w:lang w:eastAsia="en-GB"/>
              </w:rPr>
            </w:pPr>
            <w:r w:rsidRPr="003B09B2">
              <w:rPr>
                <w:rFonts w:eastAsiaTheme="minorEastAsia" w:cstheme="minorHAnsi"/>
                <w:b/>
                <w:bCs/>
                <w:noProof/>
                <w:color w:val="414042"/>
                <w:kern w:val="24"/>
                <w:sz w:val="20"/>
                <w:szCs w:val="20"/>
                <w:lang w:eastAsia="en-GB"/>
              </w:rPr>
              <w:t>Forename Lastname</w:t>
            </w:r>
          </w:p>
          <w:p w14:paraId="6CCE4395" w14:textId="77777777" w:rsidR="00EA3A79" w:rsidRPr="003B09B2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</w:pPr>
            <w:r w:rsidRPr="003B09B2"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  <w:t>Title</w:t>
            </w:r>
          </w:p>
          <w:p w14:paraId="4003A03E" w14:textId="77777777" w:rsidR="00EA3A79" w:rsidRPr="007859CE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6"/>
                <w:szCs w:val="6"/>
                <w:lang w:eastAsia="en-GB"/>
              </w:rPr>
            </w:pPr>
            <w:r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  <w:t>FOOD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  <w:t xml:space="preserve"> at NHH Norwegian School of Economics</w:t>
            </w:r>
          </w:p>
          <w:p w14:paraId="662740C4" w14:textId="77777777" w:rsidR="00EA3A79" w:rsidRPr="007859CE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6"/>
                <w:szCs w:val="6"/>
                <w:lang w:eastAsia="en-GB"/>
              </w:rPr>
            </w:pPr>
          </w:p>
          <w:p w14:paraId="0AEC7BAB" w14:textId="77777777" w:rsidR="00EA3A79" w:rsidRPr="00685558" w:rsidRDefault="00EA3A79" w:rsidP="00647420">
            <w:pPr>
              <w:rPr>
                <w:rFonts w:cstheme="minorHAnsi"/>
                <w:b/>
                <w:bCs/>
                <w:noProof/>
                <w:color w:val="404040" w:themeColor="text1" w:themeTint="BF"/>
                <w:sz w:val="16"/>
                <w:szCs w:val="18"/>
                <w:lang w:eastAsia="nb-NO"/>
              </w:rPr>
            </w:pPr>
            <w:r w:rsidRPr="008D683E">
              <w:rPr>
                <w:rFonts w:cstheme="minorHAnsi"/>
                <w:b/>
                <w:bCs/>
                <w:noProof/>
                <w:color w:val="5F6368"/>
                <w:sz w:val="18"/>
                <w:szCs w:val="18"/>
                <w:shd w:val="clear" w:color="auto" w:fill="FFFFFF"/>
                <w:lang w:val="nb-NO" w:eastAsia="nb-NO"/>
              </w:rPr>
              <w:drawing>
                <wp:anchor distT="0" distB="0" distL="114300" distR="114300" simplePos="0" relativeHeight="251685888" behindDoc="0" locked="0" layoutInCell="1" allowOverlap="1" wp14:anchorId="063E1EC2" wp14:editId="182EB2EC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99060</wp:posOffset>
                  </wp:positionV>
                  <wp:extent cx="1314450" cy="230505"/>
                  <wp:effectExtent l="0" t="0" r="0" b="0"/>
                  <wp:wrapTopAndBottom/>
                  <wp:docPr id="126" name="Picture 30" descr="FOOD Research project logo">
                    <a:hlinkClick xmlns:a="http://schemas.openxmlformats.org/drawingml/2006/main" r:id="rId70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D1A4A5F-8F23-4FBE-AFCD-6170A97BDF8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Picture 30" descr="FOOD Research project logo">
                            <a:hlinkClick r:id="rId70"/>
                            <a:extLst>
                              <a:ext uri="{FF2B5EF4-FFF2-40B4-BE49-F238E27FC236}">
                                <a16:creationId xmlns:a16="http://schemas.microsoft.com/office/drawing/2014/main" id="{6D1A4A5F-8F23-4FBE-AFCD-6170A97BDF8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23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5" w:type="dxa"/>
            <w:tcBorders>
              <w:top w:val="nil"/>
              <w:left w:val="single" w:sz="4" w:space="0" w:color="414042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</w:tcPr>
          <w:p w14:paraId="2D510825" w14:textId="77777777" w:rsidR="00EA3A79" w:rsidRPr="008D683E" w:rsidRDefault="00EA3A79" w:rsidP="00647420">
            <w:pPr>
              <w:spacing w:line="276" w:lineRule="auto"/>
              <w:rPr>
                <w:rFonts w:eastAsiaTheme="minorEastAsia" w:cstheme="minorHAnsi"/>
                <w:noProof/>
                <w:color w:val="414042"/>
                <w:sz w:val="16"/>
                <w:szCs w:val="16"/>
                <w:lang w:val="nb-NO" w:eastAsia="en-GB"/>
              </w:rPr>
            </w:pP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T: + 47 xx xx x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x</w:t>
            </w: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 xml:space="preserve"> 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xx / xxx xx xxx</w:t>
            </w:r>
          </w:p>
          <w:p w14:paraId="18B22FB0" w14:textId="77777777" w:rsidR="00EA3A79" w:rsidRPr="008D683E" w:rsidRDefault="00EA3A79" w:rsidP="00647420">
            <w:pPr>
              <w:spacing w:line="276" w:lineRule="auto"/>
              <w:rPr>
                <w:rFonts w:eastAsiaTheme="minorEastAsia" w:cstheme="minorHAnsi"/>
                <w:noProof/>
                <w:color w:val="414042"/>
                <w:sz w:val="16"/>
                <w:szCs w:val="16"/>
                <w:lang w:val="nb-NO" w:eastAsia="en-GB"/>
              </w:rPr>
            </w:pP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E</w:t>
            </w: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: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 xml:space="preserve"> </w:t>
            </w:r>
            <w:hyperlink r:id="rId72" w:history="1">
              <w:r w:rsidRPr="008D683E">
                <w:rPr>
                  <w:rStyle w:val="Hyperlink"/>
                  <w:rFonts w:eastAsiaTheme="minorEastAsia" w:cstheme="minorHAnsi"/>
                  <w:noProof/>
                  <w:color w:val="414042"/>
                  <w:kern w:val="24"/>
                  <w:sz w:val="16"/>
                  <w:szCs w:val="16"/>
                  <w:lang w:val="nb-NO" w:eastAsia="en-GB"/>
                </w:rPr>
                <w:t>navn.etternavn@nhh.no</w:t>
              </w:r>
            </w:hyperlink>
          </w:p>
          <w:p w14:paraId="06DC27EA" w14:textId="77777777" w:rsidR="00EA3A79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  <w:hyperlink r:id="rId73" w:history="1">
              <w:r w:rsidRPr="008D683E">
                <w:rPr>
                  <w:rStyle w:val="Hyperlink"/>
                  <w:rFonts w:eastAsiaTheme="minorEastAsia" w:cstheme="minorHAnsi"/>
                  <w:noProof/>
                  <w:color w:val="414042"/>
                  <w:kern w:val="24"/>
                  <w:sz w:val="16"/>
                  <w:szCs w:val="16"/>
                  <w:lang w:val="nn-NO" w:eastAsia="en-GB"/>
                </w:rPr>
                <w:t>www.nhh.no</w:t>
              </w:r>
            </w:hyperlink>
          </w:p>
          <w:p w14:paraId="46F3FF98" w14:textId="77777777" w:rsidR="00EA3A79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</w:p>
          <w:p w14:paraId="19A13DEB" w14:textId="77777777" w:rsidR="00EA3A79" w:rsidRPr="00517044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  <w:r>
              <w:rPr>
                <w:rFonts w:eastAsiaTheme="minorEastAsia" w:cstheme="minorHAnsi"/>
                <w:noProof/>
                <w:sz w:val="16"/>
                <w:szCs w:val="16"/>
                <w:lang w:val="nb-NO" w:eastAsia="nb-NO"/>
              </w:rPr>
              <w:drawing>
                <wp:inline distT="0" distB="0" distL="0" distR="0" wp14:anchorId="5292D549" wp14:editId="3CABB8B1">
                  <wp:extent cx="2059305" cy="222885"/>
                  <wp:effectExtent l="0" t="0" r="0" b="5715"/>
                  <wp:docPr id="124" name="Picture 124" descr="C:\Users\Martey\AppData\Local\Microsoft\Windows\INetCache\Content.Word\logosalat3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Picture 124" descr="C:\Users\Martey\AppData\Local\Microsoft\Windows\INetCache\Content.Word\logosalat3.pn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683E"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  <w:t xml:space="preserve">  </w:t>
            </w:r>
            <w:r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  <w:t xml:space="preserve">   </w:t>
            </w:r>
          </w:p>
        </w:tc>
      </w:tr>
    </w:tbl>
    <w:p w14:paraId="4455249E" w14:textId="77777777" w:rsidR="00EA3A79" w:rsidRDefault="00EA3A79" w:rsidP="00EA3A79">
      <w:pPr>
        <w:rPr>
          <w:rFonts w:cstheme="minorHAnsi"/>
        </w:rPr>
      </w:pPr>
    </w:p>
    <w:tbl>
      <w:tblPr>
        <w:tblW w:w="9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4379"/>
        <w:gridCol w:w="3945"/>
      </w:tblGrid>
      <w:tr w:rsidR="00EA3A79" w:rsidRPr="008D683E" w14:paraId="483FE45A" w14:textId="77777777" w:rsidTr="00647420">
        <w:trPr>
          <w:trHeight w:val="1173"/>
        </w:trPr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116A9745" w14:textId="77777777" w:rsidR="00EA3A79" w:rsidRPr="0006487E" w:rsidRDefault="00EA3A79" w:rsidP="00647420">
            <w:pPr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</w:pPr>
            <w:r w:rsidRPr="008D683E">
              <w:rPr>
                <w:rFonts w:cstheme="minorHAnsi"/>
                <w:noProof/>
                <w:lang w:val="nb-NO" w:eastAsia="nb-NO"/>
              </w:rPr>
              <w:drawing>
                <wp:anchor distT="0" distB="0" distL="114300" distR="114300" simplePos="0" relativeHeight="251686912" behindDoc="1" locked="0" layoutInCell="1" allowOverlap="1" wp14:anchorId="22425A3A" wp14:editId="565958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8890</wp:posOffset>
                  </wp:positionV>
                  <wp:extent cx="377190" cy="752475"/>
                  <wp:effectExtent l="0" t="0" r="3810" b="9525"/>
                  <wp:wrapTight wrapText="bothSides">
                    <wp:wrapPolygon edited="0">
                      <wp:start x="0" y="0"/>
                      <wp:lineTo x="0" y="6015"/>
                      <wp:lineTo x="10909" y="8749"/>
                      <wp:lineTo x="0" y="9843"/>
                      <wp:lineTo x="0" y="21327"/>
                      <wp:lineTo x="20727" y="21327"/>
                      <wp:lineTo x="20727" y="9843"/>
                      <wp:lineTo x="10909" y="8749"/>
                      <wp:lineTo x="20727" y="6015"/>
                      <wp:lineTo x="20727" y="0"/>
                      <wp:lineTo x="0" y="0"/>
                    </wp:wrapPolygon>
                  </wp:wrapTight>
                  <wp:docPr id="133" name="Picture 133" descr="NHH Log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NHH Log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single" w:sz="4" w:space="0" w:color="414042"/>
            </w:tcBorders>
            <w:shd w:val="clear" w:color="auto" w:fill="auto"/>
          </w:tcPr>
          <w:p w14:paraId="4139EBB0" w14:textId="77777777" w:rsidR="00EA3A79" w:rsidRPr="003B09B2" w:rsidRDefault="00EA3A79" w:rsidP="00647420">
            <w:pPr>
              <w:rPr>
                <w:rFonts w:eastAsiaTheme="minorEastAsia" w:cstheme="minorHAnsi"/>
                <w:b/>
                <w:bCs/>
                <w:noProof/>
                <w:color w:val="414042"/>
                <w:kern w:val="24"/>
                <w:sz w:val="20"/>
                <w:szCs w:val="20"/>
                <w:lang w:eastAsia="en-GB"/>
              </w:rPr>
            </w:pPr>
            <w:r w:rsidRPr="003B09B2">
              <w:rPr>
                <w:rFonts w:eastAsiaTheme="minorEastAsia" w:cstheme="minorHAnsi"/>
                <w:b/>
                <w:bCs/>
                <w:noProof/>
                <w:color w:val="414042"/>
                <w:kern w:val="24"/>
                <w:sz w:val="20"/>
                <w:szCs w:val="20"/>
                <w:lang w:eastAsia="en-GB"/>
              </w:rPr>
              <w:t>Forename Lastname</w:t>
            </w:r>
          </w:p>
          <w:p w14:paraId="66138C90" w14:textId="77777777" w:rsidR="00EA3A79" w:rsidRPr="003B09B2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</w:pPr>
            <w:r w:rsidRPr="003B09B2"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  <w:t>Title</w:t>
            </w:r>
          </w:p>
          <w:p w14:paraId="1704510C" w14:textId="77777777" w:rsidR="00EA3A79" w:rsidRPr="00FA4726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6"/>
                <w:szCs w:val="6"/>
                <w:lang w:eastAsia="en-GB"/>
              </w:rPr>
            </w:pP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  <w:t>MRSC at NHH Norwegian School of Economics</w:t>
            </w:r>
          </w:p>
          <w:p w14:paraId="1BA5FFF2" w14:textId="77777777" w:rsidR="00EA3A79" w:rsidRPr="00FA4726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6"/>
                <w:szCs w:val="6"/>
                <w:lang w:eastAsia="en-GB"/>
              </w:rPr>
            </w:pPr>
          </w:p>
          <w:p w14:paraId="4A589E70" w14:textId="77777777" w:rsidR="00EA3A79" w:rsidRPr="00C2795B" w:rsidRDefault="00EA3A79" w:rsidP="00647420">
            <w:pPr>
              <w:rPr>
                <w:rFonts w:cstheme="minorHAnsi"/>
                <w:b/>
                <w:bCs/>
                <w:noProof/>
                <w:color w:val="404040" w:themeColor="text1" w:themeTint="BF"/>
                <w:sz w:val="16"/>
                <w:szCs w:val="18"/>
                <w:lang w:eastAsia="nb-NO"/>
              </w:rPr>
            </w:pPr>
            <w:r w:rsidRPr="008D683E">
              <w:rPr>
                <w:rFonts w:cstheme="minorHAnsi"/>
                <w:b/>
                <w:bCs/>
                <w:noProof/>
                <w:color w:val="5F6368"/>
                <w:sz w:val="18"/>
                <w:szCs w:val="18"/>
                <w:shd w:val="clear" w:color="auto" w:fill="FFFFFF"/>
                <w:lang w:val="nb-NO" w:eastAsia="nb-NO"/>
              </w:rPr>
              <w:drawing>
                <wp:anchor distT="0" distB="0" distL="114300" distR="114300" simplePos="0" relativeHeight="251687936" behindDoc="0" locked="0" layoutInCell="1" allowOverlap="1" wp14:anchorId="27D6A432" wp14:editId="7065E170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69215</wp:posOffset>
                  </wp:positionV>
                  <wp:extent cx="1314450" cy="228600"/>
                  <wp:effectExtent l="0" t="0" r="0" b="0"/>
                  <wp:wrapTopAndBottom/>
                  <wp:docPr id="136" name="Picture 30" descr="Macro, Risk and Sustainability Centre logo">
                    <a:hlinkClick xmlns:a="http://schemas.openxmlformats.org/drawingml/2006/main" r:id="rId74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D1A4A5F-8F23-4FBE-AFCD-6170A97BDF8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Picture 30" descr="Macro, Risk and Sustainability Centre logo">
                            <a:hlinkClick r:id="rId74"/>
                            <a:extLst>
                              <a:ext uri="{FF2B5EF4-FFF2-40B4-BE49-F238E27FC236}">
                                <a16:creationId xmlns:a16="http://schemas.microsoft.com/office/drawing/2014/main" id="{6D1A4A5F-8F23-4FBE-AFCD-6170A97BDF8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5" w:type="dxa"/>
            <w:tcBorders>
              <w:top w:val="nil"/>
              <w:left w:val="single" w:sz="4" w:space="0" w:color="414042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</w:tcPr>
          <w:p w14:paraId="44C2F904" w14:textId="77777777" w:rsidR="00EA3A79" w:rsidRPr="008D683E" w:rsidRDefault="00EA3A79" w:rsidP="00647420">
            <w:pPr>
              <w:spacing w:line="276" w:lineRule="auto"/>
              <w:rPr>
                <w:rFonts w:eastAsiaTheme="minorEastAsia" w:cstheme="minorHAnsi"/>
                <w:noProof/>
                <w:color w:val="414042"/>
                <w:sz w:val="16"/>
                <w:szCs w:val="16"/>
                <w:lang w:val="nb-NO" w:eastAsia="en-GB"/>
              </w:rPr>
            </w:pP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T: + 47 xx xx x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x</w:t>
            </w: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 xml:space="preserve"> 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xx / xxx xx xxx</w:t>
            </w:r>
          </w:p>
          <w:p w14:paraId="06D7EF7D" w14:textId="77777777" w:rsidR="00EA3A79" w:rsidRPr="008D683E" w:rsidRDefault="00EA3A79" w:rsidP="00647420">
            <w:pPr>
              <w:spacing w:line="276" w:lineRule="auto"/>
              <w:rPr>
                <w:rFonts w:eastAsiaTheme="minorEastAsia" w:cstheme="minorHAnsi"/>
                <w:noProof/>
                <w:color w:val="414042"/>
                <w:sz w:val="16"/>
                <w:szCs w:val="16"/>
                <w:lang w:val="nb-NO" w:eastAsia="en-GB"/>
              </w:rPr>
            </w:pP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E</w:t>
            </w: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: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 xml:space="preserve"> </w:t>
            </w:r>
            <w:hyperlink r:id="rId76" w:history="1">
              <w:r w:rsidRPr="008D683E">
                <w:rPr>
                  <w:rStyle w:val="Hyperlink"/>
                  <w:rFonts w:eastAsiaTheme="minorEastAsia" w:cstheme="minorHAnsi"/>
                  <w:noProof/>
                  <w:color w:val="414042"/>
                  <w:kern w:val="24"/>
                  <w:sz w:val="16"/>
                  <w:szCs w:val="16"/>
                  <w:lang w:val="nb-NO" w:eastAsia="en-GB"/>
                </w:rPr>
                <w:t>navn.etternavn@nhh.no</w:t>
              </w:r>
            </w:hyperlink>
          </w:p>
          <w:p w14:paraId="250B4A81" w14:textId="77777777" w:rsidR="00EA3A79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  <w:hyperlink r:id="rId77" w:history="1">
              <w:r w:rsidRPr="008D683E">
                <w:rPr>
                  <w:rStyle w:val="Hyperlink"/>
                  <w:rFonts w:eastAsiaTheme="minorEastAsia" w:cstheme="minorHAnsi"/>
                  <w:noProof/>
                  <w:color w:val="414042"/>
                  <w:kern w:val="24"/>
                  <w:sz w:val="16"/>
                  <w:szCs w:val="16"/>
                  <w:lang w:val="nn-NO" w:eastAsia="en-GB"/>
                </w:rPr>
                <w:t>www.nhh.no</w:t>
              </w:r>
            </w:hyperlink>
          </w:p>
          <w:p w14:paraId="3D360444" w14:textId="77777777" w:rsidR="00EA3A79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</w:p>
          <w:p w14:paraId="5C4E7087" w14:textId="77777777" w:rsidR="00EA3A79" w:rsidRPr="00517044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  <w:r>
              <w:rPr>
                <w:rFonts w:eastAsiaTheme="minorEastAsia" w:cstheme="minorHAnsi"/>
                <w:noProof/>
                <w:sz w:val="16"/>
                <w:szCs w:val="16"/>
                <w:lang w:val="nb-NO" w:eastAsia="nb-NO"/>
              </w:rPr>
              <w:drawing>
                <wp:inline distT="0" distB="0" distL="0" distR="0" wp14:anchorId="0F866646" wp14:editId="218A6BE1">
                  <wp:extent cx="2059305" cy="222885"/>
                  <wp:effectExtent l="0" t="0" r="0" b="5715"/>
                  <wp:docPr id="135" name="Picture 135" descr="C:\Users\Martey\AppData\Local\Microsoft\Windows\INetCache\Content.Word\logosalat3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Picture 135" descr="C:\Users\Martey\AppData\Local\Microsoft\Windows\INetCache\Content.Word\logosalat3.pn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683E"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  <w:t xml:space="preserve">  </w:t>
            </w:r>
            <w:r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  <w:t xml:space="preserve">   </w:t>
            </w:r>
          </w:p>
        </w:tc>
      </w:tr>
    </w:tbl>
    <w:p w14:paraId="56282D75" w14:textId="77777777" w:rsidR="00EA3A79" w:rsidRDefault="00EA3A79" w:rsidP="00EA3A79">
      <w:pPr>
        <w:rPr>
          <w:rFonts w:cstheme="minorHAnsi"/>
        </w:rPr>
      </w:pPr>
    </w:p>
    <w:tbl>
      <w:tblPr>
        <w:tblW w:w="9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4379"/>
        <w:gridCol w:w="3945"/>
      </w:tblGrid>
      <w:tr w:rsidR="00EA3A79" w:rsidRPr="008D683E" w14:paraId="3AE5189C" w14:textId="77777777" w:rsidTr="00647420">
        <w:trPr>
          <w:trHeight w:val="1173"/>
        </w:trPr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5E64B665" w14:textId="77777777" w:rsidR="00EA3A79" w:rsidRPr="0006487E" w:rsidRDefault="00EA3A79" w:rsidP="00647420">
            <w:pPr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</w:pPr>
            <w:r w:rsidRPr="008D683E">
              <w:rPr>
                <w:rFonts w:cstheme="minorHAnsi"/>
                <w:noProof/>
                <w:lang w:val="nb-NO" w:eastAsia="nb-NO"/>
              </w:rPr>
              <w:drawing>
                <wp:anchor distT="0" distB="0" distL="114300" distR="114300" simplePos="0" relativeHeight="251688960" behindDoc="1" locked="0" layoutInCell="1" allowOverlap="1" wp14:anchorId="685952E6" wp14:editId="5DA1C18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8890</wp:posOffset>
                  </wp:positionV>
                  <wp:extent cx="377190" cy="752475"/>
                  <wp:effectExtent l="0" t="0" r="3810" b="9525"/>
                  <wp:wrapTight wrapText="bothSides">
                    <wp:wrapPolygon edited="0">
                      <wp:start x="0" y="0"/>
                      <wp:lineTo x="0" y="6015"/>
                      <wp:lineTo x="10909" y="8749"/>
                      <wp:lineTo x="0" y="9843"/>
                      <wp:lineTo x="0" y="21327"/>
                      <wp:lineTo x="20727" y="21327"/>
                      <wp:lineTo x="20727" y="9843"/>
                      <wp:lineTo x="10909" y="8749"/>
                      <wp:lineTo x="20727" y="6015"/>
                      <wp:lineTo x="20727" y="0"/>
                      <wp:lineTo x="0" y="0"/>
                    </wp:wrapPolygon>
                  </wp:wrapTight>
                  <wp:docPr id="137" name="Picture 137" descr="NHH Log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NHH Log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single" w:sz="4" w:space="0" w:color="414042"/>
            </w:tcBorders>
            <w:shd w:val="clear" w:color="auto" w:fill="auto"/>
          </w:tcPr>
          <w:p w14:paraId="58B6392D" w14:textId="77777777" w:rsidR="00EA3A79" w:rsidRPr="003B09B2" w:rsidRDefault="00EA3A79" w:rsidP="00647420">
            <w:pPr>
              <w:rPr>
                <w:rFonts w:eastAsiaTheme="minorEastAsia" w:cstheme="minorHAnsi"/>
                <w:b/>
                <w:bCs/>
                <w:noProof/>
                <w:color w:val="414042"/>
                <w:kern w:val="24"/>
                <w:sz w:val="20"/>
                <w:szCs w:val="20"/>
                <w:lang w:eastAsia="en-GB"/>
              </w:rPr>
            </w:pPr>
            <w:r w:rsidRPr="003B09B2">
              <w:rPr>
                <w:rFonts w:eastAsiaTheme="minorEastAsia" w:cstheme="minorHAnsi"/>
                <w:b/>
                <w:bCs/>
                <w:noProof/>
                <w:color w:val="414042"/>
                <w:kern w:val="24"/>
                <w:sz w:val="20"/>
                <w:szCs w:val="20"/>
                <w:lang w:eastAsia="en-GB"/>
              </w:rPr>
              <w:t>Forename Lastname</w:t>
            </w:r>
          </w:p>
          <w:p w14:paraId="61BC502F" w14:textId="77777777" w:rsidR="00EA3A79" w:rsidRPr="003B09B2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</w:pPr>
            <w:r w:rsidRPr="003B09B2"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  <w:t>Title</w:t>
            </w:r>
          </w:p>
          <w:p w14:paraId="105CF6F1" w14:textId="77777777" w:rsidR="00EA3A79" w:rsidRPr="00FA4726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6"/>
                <w:szCs w:val="6"/>
                <w:lang w:eastAsia="en-GB"/>
              </w:rPr>
            </w:pP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  <w:t>NoCeT at NHH Norwegian School of Economics</w:t>
            </w:r>
          </w:p>
          <w:p w14:paraId="597A2330" w14:textId="77777777" w:rsidR="00EA3A79" w:rsidRPr="00FA4726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6"/>
                <w:szCs w:val="6"/>
                <w:lang w:eastAsia="en-GB"/>
              </w:rPr>
            </w:pPr>
          </w:p>
          <w:p w14:paraId="3DA4C5A6" w14:textId="77777777" w:rsidR="00EA3A79" w:rsidRPr="00575744" w:rsidRDefault="00EA3A79" w:rsidP="00647420">
            <w:pPr>
              <w:rPr>
                <w:rFonts w:cstheme="minorHAnsi"/>
                <w:b/>
                <w:bCs/>
                <w:noProof/>
                <w:color w:val="404040" w:themeColor="text1" w:themeTint="BF"/>
                <w:sz w:val="16"/>
                <w:szCs w:val="18"/>
                <w:lang w:eastAsia="nb-NO"/>
              </w:rPr>
            </w:pPr>
            <w:r w:rsidRPr="008D683E">
              <w:rPr>
                <w:rFonts w:cstheme="minorHAnsi"/>
                <w:b/>
                <w:bCs/>
                <w:noProof/>
                <w:color w:val="5F6368"/>
                <w:sz w:val="18"/>
                <w:szCs w:val="18"/>
                <w:shd w:val="clear" w:color="auto" w:fill="FFFFFF"/>
                <w:lang w:val="nb-NO" w:eastAsia="nb-NO"/>
              </w:rPr>
              <w:drawing>
                <wp:anchor distT="0" distB="0" distL="114300" distR="114300" simplePos="0" relativeHeight="251689984" behindDoc="0" locked="0" layoutInCell="1" allowOverlap="1" wp14:anchorId="11AFA454" wp14:editId="1A3FE5F0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67945</wp:posOffset>
                  </wp:positionV>
                  <wp:extent cx="1314450" cy="230505"/>
                  <wp:effectExtent l="0" t="0" r="0" b="0"/>
                  <wp:wrapTopAndBottom/>
                  <wp:docPr id="140" name="Picture 30" descr="NoCeT Norwegian Centre for Taxation logo">
                    <a:hlinkClick xmlns:a="http://schemas.openxmlformats.org/drawingml/2006/main" r:id="rId7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D1A4A5F-8F23-4FBE-AFCD-6170A97BDF8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Picture 30" descr="NoCeT Norwegian Centre for Taxation logo">
                            <a:hlinkClick r:id="rId78"/>
                            <a:extLst>
                              <a:ext uri="{FF2B5EF4-FFF2-40B4-BE49-F238E27FC236}">
                                <a16:creationId xmlns:a16="http://schemas.microsoft.com/office/drawing/2014/main" id="{6D1A4A5F-8F23-4FBE-AFCD-6170A97BDF8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23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5" w:type="dxa"/>
            <w:tcBorders>
              <w:top w:val="nil"/>
              <w:left w:val="single" w:sz="4" w:space="0" w:color="414042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</w:tcPr>
          <w:p w14:paraId="753F49A4" w14:textId="77777777" w:rsidR="00EA3A79" w:rsidRPr="008D683E" w:rsidRDefault="00EA3A79" w:rsidP="00647420">
            <w:pPr>
              <w:spacing w:line="276" w:lineRule="auto"/>
              <w:rPr>
                <w:rFonts w:eastAsiaTheme="minorEastAsia" w:cstheme="minorHAnsi"/>
                <w:noProof/>
                <w:color w:val="414042"/>
                <w:sz w:val="16"/>
                <w:szCs w:val="16"/>
                <w:lang w:val="nb-NO" w:eastAsia="en-GB"/>
              </w:rPr>
            </w:pP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T: + 47 xx xx x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x</w:t>
            </w: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 xml:space="preserve"> 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xx / xxx xx xxx</w:t>
            </w:r>
          </w:p>
          <w:p w14:paraId="17F91EB4" w14:textId="77777777" w:rsidR="00EA3A79" w:rsidRPr="008D683E" w:rsidRDefault="00EA3A79" w:rsidP="00647420">
            <w:pPr>
              <w:spacing w:line="276" w:lineRule="auto"/>
              <w:rPr>
                <w:rFonts w:eastAsiaTheme="minorEastAsia" w:cstheme="minorHAnsi"/>
                <w:noProof/>
                <w:color w:val="414042"/>
                <w:sz w:val="16"/>
                <w:szCs w:val="16"/>
                <w:lang w:val="nb-NO" w:eastAsia="en-GB"/>
              </w:rPr>
            </w:pP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E</w:t>
            </w: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: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 xml:space="preserve"> </w:t>
            </w:r>
            <w:hyperlink r:id="rId80" w:history="1">
              <w:r w:rsidRPr="008D683E">
                <w:rPr>
                  <w:rStyle w:val="Hyperlink"/>
                  <w:rFonts w:eastAsiaTheme="minorEastAsia" w:cstheme="minorHAnsi"/>
                  <w:noProof/>
                  <w:color w:val="414042"/>
                  <w:kern w:val="24"/>
                  <w:sz w:val="16"/>
                  <w:szCs w:val="16"/>
                  <w:lang w:val="nb-NO" w:eastAsia="en-GB"/>
                </w:rPr>
                <w:t>navn.etternavn@nhh.no</w:t>
              </w:r>
            </w:hyperlink>
          </w:p>
          <w:p w14:paraId="4B1B9843" w14:textId="77777777" w:rsidR="00EA3A79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  <w:hyperlink r:id="rId81" w:history="1">
              <w:r w:rsidRPr="008D683E">
                <w:rPr>
                  <w:rStyle w:val="Hyperlink"/>
                  <w:rFonts w:eastAsiaTheme="minorEastAsia" w:cstheme="minorHAnsi"/>
                  <w:noProof/>
                  <w:color w:val="414042"/>
                  <w:kern w:val="24"/>
                  <w:sz w:val="16"/>
                  <w:szCs w:val="16"/>
                  <w:lang w:val="nn-NO" w:eastAsia="en-GB"/>
                </w:rPr>
                <w:t>www.nhh.no</w:t>
              </w:r>
            </w:hyperlink>
          </w:p>
          <w:p w14:paraId="7CAD1701" w14:textId="77777777" w:rsidR="00EA3A79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</w:p>
          <w:p w14:paraId="17588B4F" w14:textId="77777777" w:rsidR="00EA3A79" w:rsidRPr="00517044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  <w:r>
              <w:rPr>
                <w:rFonts w:eastAsiaTheme="minorEastAsia" w:cstheme="minorHAnsi"/>
                <w:noProof/>
                <w:sz w:val="16"/>
                <w:szCs w:val="16"/>
                <w:lang w:val="nb-NO" w:eastAsia="nb-NO"/>
              </w:rPr>
              <w:drawing>
                <wp:inline distT="0" distB="0" distL="0" distR="0" wp14:anchorId="2064DD3D" wp14:editId="3FDEB3BA">
                  <wp:extent cx="2059305" cy="222885"/>
                  <wp:effectExtent l="0" t="0" r="0" b="5715"/>
                  <wp:docPr id="139" name="Picture 139" descr="C:\Users\Martey\AppData\Local\Microsoft\Windows\INetCache\Content.Word\logosalat3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Picture 139" descr="C:\Users\Martey\AppData\Local\Microsoft\Windows\INetCache\Content.Word\logosalat3.pn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683E"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  <w:t xml:space="preserve">  </w:t>
            </w:r>
            <w:r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  <w:t xml:space="preserve">   </w:t>
            </w:r>
          </w:p>
        </w:tc>
      </w:tr>
    </w:tbl>
    <w:p w14:paraId="01EDFA62" w14:textId="6A5919A9" w:rsidR="00EA3A79" w:rsidRDefault="00EA3A79" w:rsidP="00EA3A79">
      <w:pPr>
        <w:rPr>
          <w:rFonts w:cstheme="minorHAnsi"/>
        </w:rPr>
      </w:pPr>
    </w:p>
    <w:p w14:paraId="773A53B0" w14:textId="77777777" w:rsidR="00EA3A79" w:rsidRDefault="00EA3A79" w:rsidP="00EA3A79">
      <w:pPr>
        <w:rPr>
          <w:rFonts w:cstheme="minorHAnsi"/>
        </w:rPr>
      </w:pPr>
    </w:p>
    <w:p w14:paraId="5EAB3D3C" w14:textId="77777777" w:rsidR="00EA3A79" w:rsidRDefault="00EA3A79" w:rsidP="00EA3A79">
      <w:pPr>
        <w:rPr>
          <w:rFonts w:cstheme="minorHAnsi"/>
        </w:rPr>
      </w:pPr>
    </w:p>
    <w:tbl>
      <w:tblPr>
        <w:tblW w:w="9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4379"/>
        <w:gridCol w:w="3945"/>
      </w:tblGrid>
      <w:tr w:rsidR="00EA3A79" w:rsidRPr="008D683E" w14:paraId="5DF08381" w14:textId="77777777" w:rsidTr="00647420">
        <w:trPr>
          <w:trHeight w:val="1173"/>
        </w:trPr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21AB2FAF" w14:textId="77777777" w:rsidR="00EA3A79" w:rsidRPr="0006487E" w:rsidRDefault="00EA3A79" w:rsidP="00647420">
            <w:pPr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</w:pPr>
            <w:r w:rsidRPr="008D683E">
              <w:rPr>
                <w:rFonts w:cstheme="minorHAnsi"/>
                <w:noProof/>
                <w:lang w:val="nb-NO" w:eastAsia="nb-NO"/>
              </w:rPr>
              <w:lastRenderedPageBreak/>
              <w:drawing>
                <wp:anchor distT="0" distB="0" distL="114300" distR="114300" simplePos="0" relativeHeight="251691008" behindDoc="1" locked="0" layoutInCell="1" allowOverlap="1" wp14:anchorId="7CCE370D" wp14:editId="07C231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8890</wp:posOffset>
                  </wp:positionV>
                  <wp:extent cx="377190" cy="752475"/>
                  <wp:effectExtent l="0" t="0" r="3810" b="9525"/>
                  <wp:wrapTight wrapText="bothSides">
                    <wp:wrapPolygon edited="0">
                      <wp:start x="0" y="0"/>
                      <wp:lineTo x="0" y="6015"/>
                      <wp:lineTo x="10909" y="8749"/>
                      <wp:lineTo x="0" y="9843"/>
                      <wp:lineTo x="0" y="21327"/>
                      <wp:lineTo x="20727" y="21327"/>
                      <wp:lineTo x="20727" y="9843"/>
                      <wp:lineTo x="10909" y="8749"/>
                      <wp:lineTo x="20727" y="6015"/>
                      <wp:lineTo x="20727" y="0"/>
                      <wp:lineTo x="0" y="0"/>
                    </wp:wrapPolygon>
                  </wp:wrapTight>
                  <wp:docPr id="141" name="Picture 141" descr="NHH Log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NHH Log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single" w:sz="4" w:space="0" w:color="414042"/>
            </w:tcBorders>
            <w:shd w:val="clear" w:color="auto" w:fill="auto"/>
          </w:tcPr>
          <w:p w14:paraId="3F511B40" w14:textId="77777777" w:rsidR="00EA3A79" w:rsidRPr="003B09B2" w:rsidRDefault="00EA3A79" w:rsidP="00647420">
            <w:pPr>
              <w:rPr>
                <w:rFonts w:eastAsiaTheme="minorEastAsia" w:cstheme="minorHAnsi"/>
                <w:b/>
                <w:bCs/>
                <w:noProof/>
                <w:color w:val="414042"/>
                <w:kern w:val="24"/>
                <w:sz w:val="20"/>
                <w:szCs w:val="20"/>
                <w:lang w:eastAsia="en-GB"/>
              </w:rPr>
            </w:pPr>
            <w:r w:rsidRPr="003B09B2">
              <w:rPr>
                <w:rFonts w:eastAsiaTheme="minorEastAsia" w:cstheme="minorHAnsi"/>
                <w:b/>
                <w:bCs/>
                <w:noProof/>
                <w:color w:val="414042"/>
                <w:kern w:val="24"/>
                <w:sz w:val="20"/>
                <w:szCs w:val="20"/>
                <w:lang w:eastAsia="en-GB"/>
              </w:rPr>
              <w:t>Forename Lastname</w:t>
            </w:r>
          </w:p>
          <w:p w14:paraId="258F4C74" w14:textId="77777777" w:rsidR="00EA3A79" w:rsidRPr="003B09B2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</w:pPr>
            <w:r w:rsidRPr="003B09B2"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  <w:t>Title</w:t>
            </w:r>
          </w:p>
          <w:p w14:paraId="0574CEB1" w14:textId="77777777" w:rsidR="00EA3A79" w:rsidRPr="00FA4726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6"/>
                <w:szCs w:val="6"/>
                <w:lang w:eastAsia="en-GB"/>
              </w:rPr>
            </w:pPr>
            <w:r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  <w:t>PUB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  <w:t xml:space="preserve"> at NHH Norwegian School of Economics</w:t>
            </w:r>
          </w:p>
          <w:p w14:paraId="6D2A19E4" w14:textId="77777777" w:rsidR="00EA3A79" w:rsidRPr="00FA4726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6"/>
                <w:szCs w:val="6"/>
                <w:lang w:eastAsia="en-GB"/>
              </w:rPr>
            </w:pPr>
          </w:p>
          <w:p w14:paraId="03302583" w14:textId="77777777" w:rsidR="00EA3A79" w:rsidRPr="00575744" w:rsidRDefault="00EA3A79" w:rsidP="00647420">
            <w:pPr>
              <w:rPr>
                <w:rFonts w:cstheme="minorHAnsi"/>
                <w:b/>
                <w:bCs/>
                <w:noProof/>
                <w:color w:val="404040" w:themeColor="text1" w:themeTint="BF"/>
                <w:sz w:val="16"/>
                <w:szCs w:val="18"/>
                <w:lang w:eastAsia="nb-NO"/>
              </w:rPr>
            </w:pPr>
            <w:r w:rsidRPr="008D683E">
              <w:rPr>
                <w:rFonts w:cstheme="minorHAnsi"/>
                <w:b/>
                <w:bCs/>
                <w:noProof/>
                <w:color w:val="5F6368"/>
                <w:sz w:val="18"/>
                <w:szCs w:val="18"/>
                <w:shd w:val="clear" w:color="auto" w:fill="FFFFFF"/>
                <w:lang w:val="nb-NO" w:eastAsia="nb-NO"/>
              </w:rPr>
              <w:drawing>
                <wp:anchor distT="0" distB="0" distL="114300" distR="114300" simplePos="0" relativeHeight="251692032" behindDoc="0" locked="0" layoutInCell="1" allowOverlap="1" wp14:anchorId="6C7EB54F" wp14:editId="53FE864B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76200</wp:posOffset>
                  </wp:positionV>
                  <wp:extent cx="1304290" cy="230505"/>
                  <wp:effectExtent l="0" t="0" r="0" b="0"/>
                  <wp:wrapTopAndBottom/>
                  <wp:docPr id="144" name="Picture 30" descr="PUB The Public Hub Logo">
                    <a:hlinkClick xmlns:a="http://schemas.openxmlformats.org/drawingml/2006/main" r:id="rId82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D1A4A5F-8F23-4FBE-AFCD-6170A97BDF8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Picture 30" descr="PUB The Public Hub Logo">
                            <a:hlinkClick r:id="rId82"/>
                            <a:extLst>
                              <a:ext uri="{FF2B5EF4-FFF2-40B4-BE49-F238E27FC236}">
                                <a16:creationId xmlns:a16="http://schemas.microsoft.com/office/drawing/2014/main" id="{6D1A4A5F-8F23-4FBE-AFCD-6170A97BDF8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290" cy="23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5" w:type="dxa"/>
            <w:tcBorders>
              <w:top w:val="nil"/>
              <w:left w:val="single" w:sz="4" w:space="0" w:color="414042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</w:tcPr>
          <w:p w14:paraId="691BB26F" w14:textId="77777777" w:rsidR="00EA3A79" w:rsidRPr="008D683E" w:rsidRDefault="00EA3A79" w:rsidP="00647420">
            <w:pPr>
              <w:spacing w:line="276" w:lineRule="auto"/>
              <w:rPr>
                <w:rFonts w:eastAsiaTheme="minorEastAsia" w:cstheme="minorHAnsi"/>
                <w:noProof/>
                <w:color w:val="414042"/>
                <w:sz w:val="16"/>
                <w:szCs w:val="16"/>
                <w:lang w:val="nb-NO" w:eastAsia="en-GB"/>
              </w:rPr>
            </w:pP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T: + 47 xx xx x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x</w:t>
            </w: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 xml:space="preserve"> 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xx / xxx xx xxx</w:t>
            </w:r>
          </w:p>
          <w:p w14:paraId="66992DBB" w14:textId="77777777" w:rsidR="00EA3A79" w:rsidRPr="008D683E" w:rsidRDefault="00EA3A79" w:rsidP="00647420">
            <w:pPr>
              <w:spacing w:line="276" w:lineRule="auto"/>
              <w:rPr>
                <w:rFonts w:eastAsiaTheme="minorEastAsia" w:cstheme="minorHAnsi"/>
                <w:noProof/>
                <w:color w:val="414042"/>
                <w:sz w:val="16"/>
                <w:szCs w:val="16"/>
                <w:lang w:val="nb-NO" w:eastAsia="en-GB"/>
              </w:rPr>
            </w:pP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E</w:t>
            </w: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: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 xml:space="preserve"> </w:t>
            </w:r>
            <w:hyperlink r:id="rId84" w:history="1">
              <w:r w:rsidRPr="008D683E">
                <w:rPr>
                  <w:rStyle w:val="Hyperlink"/>
                  <w:rFonts w:eastAsiaTheme="minorEastAsia" w:cstheme="minorHAnsi"/>
                  <w:noProof/>
                  <w:color w:val="414042"/>
                  <w:kern w:val="24"/>
                  <w:sz w:val="16"/>
                  <w:szCs w:val="16"/>
                  <w:lang w:val="nb-NO" w:eastAsia="en-GB"/>
                </w:rPr>
                <w:t>navn.etternavn@nhh.no</w:t>
              </w:r>
            </w:hyperlink>
          </w:p>
          <w:p w14:paraId="1D7C54E0" w14:textId="77777777" w:rsidR="00EA3A79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  <w:hyperlink r:id="rId85" w:history="1">
              <w:r w:rsidRPr="008D683E">
                <w:rPr>
                  <w:rStyle w:val="Hyperlink"/>
                  <w:rFonts w:eastAsiaTheme="minorEastAsia" w:cstheme="minorHAnsi"/>
                  <w:noProof/>
                  <w:color w:val="414042"/>
                  <w:kern w:val="24"/>
                  <w:sz w:val="16"/>
                  <w:szCs w:val="16"/>
                  <w:lang w:val="nn-NO" w:eastAsia="en-GB"/>
                </w:rPr>
                <w:t>www.nhh.no</w:t>
              </w:r>
            </w:hyperlink>
          </w:p>
          <w:p w14:paraId="45D0C51B" w14:textId="77777777" w:rsidR="00EA3A79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</w:p>
          <w:p w14:paraId="75266B55" w14:textId="77777777" w:rsidR="00EA3A79" w:rsidRPr="00517044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  <w:r>
              <w:rPr>
                <w:rFonts w:eastAsiaTheme="minorEastAsia" w:cstheme="minorHAnsi"/>
                <w:noProof/>
                <w:sz w:val="16"/>
                <w:szCs w:val="16"/>
                <w:lang w:val="nb-NO" w:eastAsia="nb-NO"/>
              </w:rPr>
              <w:drawing>
                <wp:inline distT="0" distB="0" distL="0" distR="0" wp14:anchorId="6672C8FB" wp14:editId="14DD458F">
                  <wp:extent cx="2059305" cy="222885"/>
                  <wp:effectExtent l="0" t="0" r="0" b="5715"/>
                  <wp:docPr id="143" name="Picture 143" descr="C:\Users\Martey\AppData\Local\Microsoft\Windows\INetCache\Content.Word\logosalat3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Picture 143" descr="C:\Users\Martey\AppData\Local\Microsoft\Windows\INetCache\Content.Word\logosalat3.pn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683E"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  <w:t xml:space="preserve">  </w:t>
            </w:r>
            <w:r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  <w:t xml:space="preserve">   </w:t>
            </w:r>
          </w:p>
        </w:tc>
      </w:tr>
    </w:tbl>
    <w:p w14:paraId="6EF1CDCB" w14:textId="77777777" w:rsidR="00EA3A79" w:rsidRDefault="00EA3A79" w:rsidP="00EA3A79">
      <w:pPr>
        <w:rPr>
          <w:rFonts w:cstheme="minorHAnsi"/>
        </w:rPr>
      </w:pPr>
    </w:p>
    <w:tbl>
      <w:tblPr>
        <w:tblW w:w="9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4379"/>
        <w:gridCol w:w="3945"/>
      </w:tblGrid>
      <w:tr w:rsidR="00EA3A79" w:rsidRPr="008D683E" w14:paraId="64E36F84" w14:textId="77777777" w:rsidTr="00647420">
        <w:trPr>
          <w:trHeight w:val="1173"/>
        </w:trPr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4D70CE18" w14:textId="77777777" w:rsidR="00EA3A79" w:rsidRPr="0006487E" w:rsidRDefault="00EA3A79" w:rsidP="00647420">
            <w:pPr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</w:pPr>
            <w:bookmarkStart w:id="4" w:name="_Hlk106192874"/>
            <w:r w:rsidRPr="008D683E">
              <w:rPr>
                <w:rFonts w:cstheme="minorHAnsi"/>
                <w:noProof/>
                <w:lang w:val="nb-NO" w:eastAsia="nb-NO"/>
              </w:rPr>
              <w:drawing>
                <wp:anchor distT="0" distB="0" distL="114300" distR="114300" simplePos="0" relativeHeight="251693056" behindDoc="1" locked="0" layoutInCell="1" allowOverlap="1" wp14:anchorId="612A0B76" wp14:editId="5F09C52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8890</wp:posOffset>
                  </wp:positionV>
                  <wp:extent cx="377190" cy="752475"/>
                  <wp:effectExtent l="0" t="0" r="3810" b="9525"/>
                  <wp:wrapTight wrapText="bothSides">
                    <wp:wrapPolygon edited="0">
                      <wp:start x="0" y="0"/>
                      <wp:lineTo x="0" y="6015"/>
                      <wp:lineTo x="10909" y="8749"/>
                      <wp:lineTo x="0" y="9843"/>
                      <wp:lineTo x="0" y="21327"/>
                      <wp:lineTo x="20727" y="21327"/>
                      <wp:lineTo x="20727" y="9843"/>
                      <wp:lineTo x="10909" y="8749"/>
                      <wp:lineTo x="20727" y="6015"/>
                      <wp:lineTo x="20727" y="0"/>
                      <wp:lineTo x="0" y="0"/>
                    </wp:wrapPolygon>
                  </wp:wrapTight>
                  <wp:docPr id="145" name="Picture 145" descr="NHH Log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NHH Log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single" w:sz="4" w:space="0" w:color="414042"/>
            </w:tcBorders>
            <w:shd w:val="clear" w:color="auto" w:fill="auto"/>
          </w:tcPr>
          <w:p w14:paraId="7B9F578A" w14:textId="77777777" w:rsidR="00EA3A79" w:rsidRPr="003B09B2" w:rsidRDefault="00EA3A79" w:rsidP="00647420">
            <w:pPr>
              <w:rPr>
                <w:rFonts w:eastAsiaTheme="minorEastAsia" w:cstheme="minorHAnsi"/>
                <w:b/>
                <w:bCs/>
                <w:noProof/>
                <w:color w:val="414042"/>
                <w:kern w:val="24"/>
                <w:sz w:val="20"/>
                <w:szCs w:val="20"/>
                <w:lang w:eastAsia="en-GB"/>
              </w:rPr>
            </w:pPr>
            <w:r w:rsidRPr="003B09B2">
              <w:rPr>
                <w:rFonts w:eastAsiaTheme="minorEastAsia" w:cstheme="minorHAnsi"/>
                <w:b/>
                <w:bCs/>
                <w:noProof/>
                <w:color w:val="414042"/>
                <w:kern w:val="24"/>
                <w:sz w:val="20"/>
                <w:szCs w:val="20"/>
                <w:lang w:eastAsia="en-GB"/>
              </w:rPr>
              <w:t>Forename Lastname</w:t>
            </w:r>
          </w:p>
          <w:p w14:paraId="2AEE4DC2" w14:textId="77777777" w:rsidR="00EA3A79" w:rsidRPr="003B09B2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</w:pPr>
            <w:r w:rsidRPr="003B09B2"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  <w:t>Title</w:t>
            </w:r>
          </w:p>
          <w:p w14:paraId="1329D270" w14:textId="77777777" w:rsidR="00EA3A79" w:rsidRPr="00FA4726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6"/>
                <w:szCs w:val="6"/>
                <w:lang w:eastAsia="en-GB"/>
              </w:rPr>
            </w:pP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  <w:t>CFSL at NHH Norwegian School of Economics</w:t>
            </w:r>
          </w:p>
          <w:p w14:paraId="467AC6B0" w14:textId="77777777" w:rsidR="00EA3A79" w:rsidRPr="00FA4726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6"/>
                <w:szCs w:val="6"/>
                <w:lang w:eastAsia="en-GB"/>
              </w:rPr>
            </w:pPr>
          </w:p>
          <w:p w14:paraId="6F252A06" w14:textId="77777777" w:rsidR="00EA3A79" w:rsidRPr="0024447D" w:rsidRDefault="00EA3A79" w:rsidP="00647420">
            <w:pPr>
              <w:rPr>
                <w:rFonts w:cstheme="minorHAnsi"/>
                <w:b/>
                <w:bCs/>
                <w:noProof/>
                <w:color w:val="404040" w:themeColor="text1" w:themeTint="BF"/>
                <w:sz w:val="16"/>
                <w:szCs w:val="18"/>
                <w:lang w:eastAsia="nb-NO"/>
              </w:rPr>
            </w:pPr>
            <w:r w:rsidRPr="008D683E">
              <w:rPr>
                <w:rFonts w:cstheme="minorHAnsi"/>
                <w:b/>
                <w:bCs/>
                <w:noProof/>
                <w:color w:val="5F6368"/>
                <w:sz w:val="18"/>
                <w:szCs w:val="18"/>
                <w:shd w:val="clear" w:color="auto" w:fill="FFFFFF"/>
                <w:lang w:val="nb-NO" w:eastAsia="nb-NO"/>
              </w:rPr>
              <w:drawing>
                <wp:anchor distT="0" distB="0" distL="114300" distR="114300" simplePos="0" relativeHeight="251694080" behindDoc="0" locked="0" layoutInCell="1" allowOverlap="1" wp14:anchorId="07BECEDA" wp14:editId="3E122982">
                  <wp:simplePos x="0" y="0"/>
                  <wp:positionH relativeFrom="column">
                    <wp:align>left</wp:align>
                  </wp:positionH>
                  <wp:positionV relativeFrom="paragraph">
                    <wp:posOffset>93980</wp:posOffset>
                  </wp:positionV>
                  <wp:extent cx="1314000" cy="230400"/>
                  <wp:effectExtent l="0" t="0" r="635" b="0"/>
                  <wp:wrapTopAndBottom/>
                  <wp:docPr id="148" name="Picture 30" descr="Centre for shipping and logistics logo">
                    <a:hlinkClick xmlns:a="http://schemas.openxmlformats.org/drawingml/2006/main" r:id="rId86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D1A4A5F-8F23-4FBE-AFCD-6170A97BDF8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Picture 30" descr="Centre for shipping and logistics logo">
                            <a:hlinkClick r:id="rId86"/>
                            <a:extLst>
                              <a:ext uri="{FF2B5EF4-FFF2-40B4-BE49-F238E27FC236}">
                                <a16:creationId xmlns:a16="http://schemas.microsoft.com/office/drawing/2014/main" id="{6D1A4A5F-8F23-4FBE-AFCD-6170A97BDF8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000" cy="2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5" w:type="dxa"/>
            <w:tcBorders>
              <w:top w:val="nil"/>
              <w:left w:val="single" w:sz="4" w:space="0" w:color="414042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</w:tcPr>
          <w:p w14:paraId="7FCA0B15" w14:textId="77777777" w:rsidR="00EA3A79" w:rsidRPr="008D683E" w:rsidRDefault="00EA3A79" w:rsidP="00647420">
            <w:pPr>
              <w:spacing w:line="276" w:lineRule="auto"/>
              <w:rPr>
                <w:rFonts w:eastAsiaTheme="minorEastAsia" w:cstheme="minorHAnsi"/>
                <w:noProof/>
                <w:color w:val="414042"/>
                <w:sz w:val="16"/>
                <w:szCs w:val="16"/>
                <w:lang w:val="nb-NO" w:eastAsia="en-GB"/>
              </w:rPr>
            </w:pP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T: + 47 xx xx x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x</w:t>
            </w: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 xml:space="preserve"> 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xx / xxx xx xxx</w:t>
            </w:r>
          </w:p>
          <w:p w14:paraId="05181BD8" w14:textId="77777777" w:rsidR="00EA3A79" w:rsidRPr="008D683E" w:rsidRDefault="00EA3A79" w:rsidP="00647420">
            <w:pPr>
              <w:spacing w:line="276" w:lineRule="auto"/>
              <w:rPr>
                <w:rFonts w:eastAsiaTheme="minorEastAsia" w:cstheme="minorHAnsi"/>
                <w:noProof/>
                <w:color w:val="414042"/>
                <w:sz w:val="16"/>
                <w:szCs w:val="16"/>
                <w:lang w:val="nb-NO" w:eastAsia="en-GB"/>
              </w:rPr>
            </w:pP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E</w:t>
            </w: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: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 xml:space="preserve"> </w:t>
            </w:r>
            <w:hyperlink r:id="rId88" w:history="1">
              <w:r w:rsidRPr="008D683E">
                <w:rPr>
                  <w:rStyle w:val="Hyperlink"/>
                  <w:rFonts w:eastAsiaTheme="minorEastAsia" w:cstheme="minorHAnsi"/>
                  <w:noProof/>
                  <w:color w:val="414042"/>
                  <w:kern w:val="24"/>
                  <w:sz w:val="16"/>
                  <w:szCs w:val="16"/>
                  <w:lang w:val="nb-NO" w:eastAsia="en-GB"/>
                </w:rPr>
                <w:t>navn.etternavn@nhh.no</w:t>
              </w:r>
            </w:hyperlink>
          </w:p>
          <w:p w14:paraId="08F0E0A6" w14:textId="77777777" w:rsidR="00EA3A79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  <w:hyperlink r:id="rId89" w:history="1">
              <w:r w:rsidRPr="008D683E">
                <w:rPr>
                  <w:rStyle w:val="Hyperlink"/>
                  <w:rFonts w:eastAsiaTheme="minorEastAsia" w:cstheme="minorHAnsi"/>
                  <w:noProof/>
                  <w:color w:val="414042"/>
                  <w:kern w:val="24"/>
                  <w:sz w:val="16"/>
                  <w:szCs w:val="16"/>
                  <w:lang w:val="nn-NO" w:eastAsia="en-GB"/>
                </w:rPr>
                <w:t>www.nhh.no</w:t>
              </w:r>
            </w:hyperlink>
          </w:p>
          <w:p w14:paraId="1BE6F61B" w14:textId="77777777" w:rsidR="00EA3A79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</w:p>
          <w:p w14:paraId="067C2D53" w14:textId="77777777" w:rsidR="00EA3A79" w:rsidRPr="00517044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  <w:r>
              <w:rPr>
                <w:rFonts w:eastAsiaTheme="minorEastAsia" w:cstheme="minorHAnsi"/>
                <w:noProof/>
                <w:sz w:val="16"/>
                <w:szCs w:val="16"/>
                <w:lang w:val="nb-NO" w:eastAsia="nb-NO"/>
              </w:rPr>
              <w:drawing>
                <wp:inline distT="0" distB="0" distL="0" distR="0" wp14:anchorId="59CF2F6D" wp14:editId="4DEED90E">
                  <wp:extent cx="2059305" cy="222885"/>
                  <wp:effectExtent l="0" t="0" r="0" b="5715"/>
                  <wp:docPr id="147" name="Picture 147" descr="C:\Users\Martey\AppData\Local\Microsoft\Windows\INetCache\Content.Word\logosalat3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Picture 147" descr="C:\Users\Martey\AppData\Local\Microsoft\Windows\INetCache\Content.Word\logosalat3.pn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683E"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  <w:t xml:space="preserve">  </w:t>
            </w:r>
            <w:r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  <w:t xml:space="preserve">   </w:t>
            </w:r>
          </w:p>
        </w:tc>
      </w:tr>
      <w:bookmarkEnd w:id="4"/>
    </w:tbl>
    <w:p w14:paraId="0B849F44" w14:textId="77777777" w:rsidR="00EA3A79" w:rsidRDefault="00EA3A79" w:rsidP="00EA3A79">
      <w:pPr>
        <w:rPr>
          <w:rFonts w:cstheme="minorHAnsi"/>
        </w:rPr>
      </w:pPr>
    </w:p>
    <w:tbl>
      <w:tblPr>
        <w:tblW w:w="9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4379"/>
        <w:gridCol w:w="3945"/>
      </w:tblGrid>
      <w:tr w:rsidR="00EA3A79" w:rsidRPr="008D683E" w14:paraId="7D27C945" w14:textId="77777777" w:rsidTr="00647420">
        <w:trPr>
          <w:trHeight w:val="1173"/>
        </w:trPr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79DE9B90" w14:textId="77777777" w:rsidR="00EA3A79" w:rsidRPr="0006487E" w:rsidRDefault="00EA3A79" w:rsidP="00647420">
            <w:pPr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</w:pPr>
            <w:bookmarkStart w:id="5" w:name="_Hlk106264671"/>
            <w:r w:rsidRPr="008D683E">
              <w:rPr>
                <w:rFonts w:cstheme="minorHAnsi"/>
                <w:noProof/>
                <w:lang w:val="nb-NO" w:eastAsia="nb-NO"/>
              </w:rPr>
              <w:drawing>
                <wp:anchor distT="0" distB="0" distL="114300" distR="114300" simplePos="0" relativeHeight="251695104" behindDoc="1" locked="0" layoutInCell="1" allowOverlap="1" wp14:anchorId="5407F4BF" wp14:editId="53BE7D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8890</wp:posOffset>
                  </wp:positionV>
                  <wp:extent cx="377190" cy="752475"/>
                  <wp:effectExtent l="0" t="0" r="3810" b="9525"/>
                  <wp:wrapTight wrapText="bothSides">
                    <wp:wrapPolygon edited="0">
                      <wp:start x="0" y="0"/>
                      <wp:lineTo x="0" y="6015"/>
                      <wp:lineTo x="10909" y="8749"/>
                      <wp:lineTo x="0" y="9843"/>
                      <wp:lineTo x="0" y="21327"/>
                      <wp:lineTo x="20727" y="21327"/>
                      <wp:lineTo x="20727" y="9843"/>
                      <wp:lineTo x="10909" y="8749"/>
                      <wp:lineTo x="20727" y="6015"/>
                      <wp:lineTo x="20727" y="0"/>
                      <wp:lineTo x="0" y="0"/>
                    </wp:wrapPolygon>
                  </wp:wrapTight>
                  <wp:docPr id="155" name="Picture 155" descr="NHH Log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NHH Log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single" w:sz="4" w:space="0" w:color="414042"/>
            </w:tcBorders>
            <w:shd w:val="clear" w:color="auto" w:fill="auto"/>
          </w:tcPr>
          <w:p w14:paraId="6C02D56D" w14:textId="77777777" w:rsidR="00EA3A79" w:rsidRPr="003B09B2" w:rsidRDefault="00EA3A79" w:rsidP="00647420">
            <w:pPr>
              <w:rPr>
                <w:rFonts w:eastAsiaTheme="minorEastAsia" w:cstheme="minorHAnsi"/>
                <w:b/>
                <w:bCs/>
                <w:noProof/>
                <w:color w:val="414042"/>
                <w:kern w:val="24"/>
                <w:sz w:val="20"/>
                <w:szCs w:val="20"/>
                <w:lang w:eastAsia="en-GB"/>
              </w:rPr>
            </w:pPr>
            <w:r w:rsidRPr="003B09B2">
              <w:rPr>
                <w:rFonts w:eastAsiaTheme="minorEastAsia" w:cstheme="minorHAnsi"/>
                <w:b/>
                <w:bCs/>
                <w:noProof/>
                <w:color w:val="414042"/>
                <w:kern w:val="24"/>
                <w:sz w:val="20"/>
                <w:szCs w:val="20"/>
                <w:lang w:eastAsia="en-GB"/>
              </w:rPr>
              <w:t>Forename Lastname</w:t>
            </w:r>
          </w:p>
          <w:p w14:paraId="43C2A903" w14:textId="77777777" w:rsidR="00EA3A79" w:rsidRPr="003B09B2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</w:pPr>
            <w:r w:rsidRPr="003B09B2"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  <w:t>Title</w:t>
            </w:r>
          </w:p>
          <w:p w14:paraId="1DDAC005" w14:textId="77777777" w:rsidR="00EA3A79" w:rsidRPr="00DD2721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</w:pPr>
            <w:r w:rsidRPr="00DD2721">
              <w:rPr>
                <w:rFonts w:eastAsiaTheme="minorEastAsia" w:cstheme="minorHAnsi"/>
                <w:noProof/>
                <w:color w:val="414042"/>
                <w:kern w:val="24"/>
                <w:sz w:val="20"/>
                <w:szCs w:val="20"/>
                <w:lang w:eastAsia="en-GB"/>
              </w:rPr>
              <w:t>The HUB at NHH Norwegian School of Economics</w:t>
            </w:r>
          </w:p>
          <w:p w14:paraId="6C0530D1" w14:textId="77777777" w:rsidR="00EA3A79" w:rsidRPr="00BA3673" w:rsidRDefault="00EA3A79" w:rsidP="00647420">
            <w:pPr>
              <w:rPr>
                <w:rFonts w:eastAsiaTheme="minorEastAsia" w:cstheme="minorHAnsi"/>
                <w:noProof/>
                <w:color w:val="414042"/>
                <w:kern w:val="24"/>
                <w:sz w:val="6"/>
                <w:szCs w:val="6"/>
                <w:lang w:eastAsia="en-GB"/>
              </w:rPr>
            </w:pPr>
          </w:p>
          <w:p w14:paraId="1E2EBA30" w14:textId="77777777" w:rsidR="00EA3A79" w:rsidRPr="00864C9B" w:rsidRDefault="00EA3A79" w:rsidP="00647420">
            <w:pPr>
              <w:rPr>
                <w:rFonts w:cstheme="minorHAnsi"/>
                <w:b/>
                <w:bCs/>
                <w:noProof/>
                <w:color w:val="404040" w:themeColor="text1" w:themeTint="BF"/>
                <w:sz w:val="16"/>
                <w:szCs w:val="18"/>
                <w:lang w:eastAsia="nb-NO"/>
              </w:rPr>
            </w:pPr>
            <w:r w:rsidRPr="008D683E">
              <w:rPr>
                <w:rFonts w:cstheme="minorHAnsi"/>
                <w:b/>
                <w:bCs/>
                <w:noProof/>
                <w:color w:val="5F6368"/>
                <w:sz w:val="18"/>
                <w:szCs w:val="18"/>
                <w:shd w:val="clear" w:color="auto" w:fill="FFFFFF"/>
                <w:lang w:val="nb-NO" w:eastAsia="nb-NO"/>
              </w:rPr>
              <w:drawing>
                <wp:anchor distT="0" distB="0" distL="114300" distR="114300" simplePos="0" relativeHeight="251696128" behindDoc="0" locked="0" layoutInCell="1" allowOverlap="1" wp14:anchorId="084AF70E" wp14:editId="1FAB525E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100965</wp:posOffset>
                  </wp:positionV>
                  <wp:extent cx="1304290" cy="230505"/>
                  <wp:effectExtent l="0" t="0" r="0" b="0"/>
                  <wp:wrapTopAndBottom/>
                  <wp:docPr id="158" name="Picture 30" descr="The HUB@NHH Digital Transformation Hub logo">
                    <a:hlinkClick xmlns:a="http://schemas.openxmlformats.org/drawingml/2006/main" r:id="rId90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D1A4A5F-8F23-4FBE-AFCD-6170A97BDF8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Picture 30" descr="The HUB@NHH Digital Transformation Hub logo">
                            <a:hlinkClick r:id="rId90"/>
                            <a:extLst>
                              <a:ext uri="{FF2B5EF4-FFF2-40B4-BE49-F238E27FC236}">
                                <a16:creationId xmlns:a16="http://schemas.microsoft.com/office/drawing/2014/main" id="{6D1A4A5F-8F23-4FBE-AFCD-6170A97BDF8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290" cy="23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45" w:type="dxa"/>
            <w:tcBorders>
              <w:top w:val="nil"/>
              <w:left w:val="single" w:sz="4" w:space="0" w:color="414042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</w:tcPr>
          <w:p w14:paraId="01A98B73" w14:textId="77777777" w:rsidR="00EA3A79" w:rsidRPr="008D683E" w:rsidRDefault="00EA3A79" w:rsidP="00647420">
            <w:pPr>
              <w:spacing w:line="276" w:lineRule="auto"/>
              <w:rPr>
                <w:rFonts w:eastAsiaTheme="minorEastAsia" w:cstheme="minorHAnsi"/>
                <w:noProof/>
                <w:color w:val="414042"/>
                <w:sz w:val="16"/>
                <w:szCs w:val="16"/>
                <w:lang w:val="nb-NO" w:eastAsia="en-GB"/>
              </w:rPr>
            </w:pP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T: + 47 xx xx x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x</w:t>
            </w: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 xml:space="preserve"> 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xx / xxx xx xxx</w:t>
            </w:r>
          </w:p>
          <w:p w14:paraId="60575D3E" w14:textId="77777777" w:rsidR="00EA3A79" w:rsidRPr="008D683E" w:rsidRDefault="00EA3A79" w:rsidP="00647420">
            <w:pPr>
              <w:spacing w:line="276" w:lineRule="auto"/>
              <w:rPr>
                <w:rFonts w:eastAsiaTheme="minorEastAsia" w:cstheme="minorHAnsi"/>
                <w:noProof/>
                <w:color w:val="414042"/>
                <w:sz w:val="16"/>
                <w:szCs w:val="16"/>
                <w:lang w:val="nb-NO" w:eastAsia="en-GB"/>
              </w:rPr>
            </w:pP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E</w:t>
            </w:r>
            <w:r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>:</w:t>
            </w:r>
            <w:r w:rsidRPr="008D683E">
              <w:rPr>
                <w:rFonts w:eastAsiaTheme="minorEastAsia" w:cstheme="minorHAnsi"/>
                <w:noProof/>
                <w:color w:val="414042"/>
                <w:kern w:val="24"/>
                <w:sz w:val="16"/>
                <w:szCs w:val="16"/>
                <w:lang w:val="nb-NO" w:eastAsia="en-GB"/>
              </w:rPr>
              <w:t xml:space="preserve"> </w:t>
            </w:r>
            <w:hyperlink r:id="rId92" w:history="1">
              <w:r w:rsidRPr="008D683E">
                <w:rPr>
                  <w:rStyle w:val="Hyperlink"/>
                  <w:rFonts w:eastAsiaTheme="minorEastAsia" w:cstheme="minorHAnsi"/>
                  <w:noProof/>
                  <w:color w:val="414042"/>
                  <w:kern w:val="24"/>
                  <w:sz w:val="16"/>
                  <w:szCs w:val="16"/>
                  <w:lang w:val="nb-NO" w:eastAsia="en-GB"/>
                </w:rPr>
                <w:t>navn.etternavn@nhh.no</w:t>
              </w:r>
            </w:hyperlink>
          </w:p>
          <w:p w14:paraId="12A102A5" w14:textId="77777777" w:rsidR="00EA3A79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  <w:hyperlink r:id="rId93" w:history="1">
              <w:r w:rsidRPr="008D683E">
                <w:rPr>
                  <w:rStyle w:val="Hyperlink"/>
                  <w:rFonts w:eastAsiaTheme="minorEastAsia" w:cstheme="minorHAnsi"/>
                  <w:noProof/>
                  <w:color w:val="414042"/>
                  <w:kern w:val="24"/>
                  <w:sz w:val="16"/>
                  <w:szCs w:val="16"/>
                  <w:lang w:val="nn-NO" w:eastAsia="en-GB"/>
                </w:rPr>
                <w:t>www.nhh.no</w:t>
              </w:r>
            </w:hyperlink>
          </w:p>
          <w:p w14:paraId="45EF4131" w14:textId="77777777" w:rsidR="00EA3A79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</w:p>
          <w:p w14:paraId="06A4D90F" w14:textId="77777777" w:rsidR="00EA3A79" w:rsidRPr="00517044" w:rsidRDefault="00EA3A79" w:rsidP="00647420">
            <w:pPr>
              <w:spacing w:line="276" w:lineRule="auto"/>
              <w:rPr>
                <w:rFonts w:eastAsiaTheme="minorEastAsia" w:cstheme="minorHAnsi"/>
                <w:noProof/>
                <w:sz w:val="16"/>
                <w:szCs w:val="16"/>
                <w:lang w:val="nn-NO" w:eastAsia="en-GB"/>
              </w:rPr>
            </w:pPr>
            <w:r>
              <w:rPr>
                <w:rFonts w:eastAsiaTheme="minorEastAsia" w:cstheme="minorHAnsi"/>
                <w:noProof/>
                <w:sz w:val="16"/>
                <w:szCs w:val="16"/>
                <w:lang w:val="nb-NO" w:eastAsia="nb-NO"/>
              </w:rPr>
              <w:drawing>
                <wp:inline distT="0" distB="0" distL="0" distR="0" wp14:anchorId="44DC3E2D" wp14:editId="3B269F6A">
                  <wp:extent cx="2059305" cy="222885"/>
                  <wp:effectExtent l="0" t="0" r="0" b="5715"/>
                  <wp:docPr id="157" name="Picture 157" descr="C:\Users\Martey\AppData\Local\Microsoft\Windows\INetCache\Content.Word\logosalat3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Picture 157" descr="C:\Users\Martey\AppData\Local\Microsoft\Windows\INetCache\Content.Word\logosalat3.pn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683E"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  <w:t xml:space="preserve">  </w:t>
            </w:r>
            <w:r>
              <w:rPr>
                <w:rFonts w:eastAsia="Times New Roman" w:cstheme="minorHAnsi"/>
                <w:noProof/>
                <w:sz w:val="24"/>
                <w:szCs w:val="24"/>
                <w:lang w:val="nb-NO" w:eastAsia="en-GB"/>
              </w:rPr>
              <w:t xml:space="preserve">   </w:t>
            </w:r>
          </w:p>
        </w:tc>
      </w:tr>
      <w:bookmarkEnd w:id="5"/>
    </w:tbl>
    <w:p w14:paraId="7A615E70" w14:textId="77777777" w:rsidR="00EA3A79" w:rsidRDefault="00EA3A79" w:rsidP="00EA3A79">
      <w:pPr>
        <w:rPr>
          <w:rFonts w:cstheme="minorHAnsi"/>
        </w:rPr>
      </w:pPr>
    </w:p>
    <w:p w14:paraId="0470F0FE" w14:textId="77777777" w:rsidR="00EA3A79" w:rsidRDefault="00EA3A79" w:rsidP="00EA3A79">
      <w:pPr>
        <w:rPr>
          <w:rFonts w:cstheme="minorHAnsi"/>
        </w:rPr>
      </w:pPr>
    </w:p>
    <w:p w14:paraId="59007C46" w14:textId="77777777" w:rsidR="00CE6759" w:rsidRPr="000E5E84" w:rsidRDefault="00CE6759" w:rsidP="000E5E84"/>
    <w:sectPr w:rsidR="00CE6759" w:rsidRPr="000E5E84" w:rsidSect="000E5E84">
      <w:headerReference w:type="first" r:id="rId94"/>
      <w:pgSz w:w="11906" w:h="16838"/>
      <w:pgMar w:top="1701" w:right="98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24EE8" w14:textId="77777777" w:rsidR="00CD6393" w:rsidRDefault="00CD6393" w:rsidP="00463548">
      <w:r>
        <w:separator/>
      </w:r>
    </w:p>
  </w:endnote>
  <w:endnote w:type="continuationSeparator" w:id="0">
    <w:p w14:paraId="3E27D360" w14:textId="77777777" w:rsidR="00CD6393" w:rsidRDefault="00CD6393" w:rsidP="0046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BC882" w14:textId="77777777" w:rsidR="00CD6393" w:rsidRDefault="00CD6393" w:rsidP="00463548">
      <w:r>
        <w:separator/>
      </w:r>
    </w:p>
  </w:footnote>
  <w:footnote w:type="continuationSeparator" w:id="0">
    <w:p w14:paraId="6D274C13" w14:textId="77777777" w:rsidR="00CD6393" w:rsidRDefault="00CD6393" w:rsidP="00463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B3462" w14:textId="77777777" w:rsidR="00292EF9" w:rsidRDefault="000E5E84">
    <w:pPr>
      <w:pStyle w:val="Header"/>
    </w:pPr>
    <w:r>
      <w:rPr>
        <w:noProof/>
        <w:lang w:eastAsia="nb-NO"/>
      </w:rPr>
      <mc:AlternateContent>
        <mc:Choice Requires="wps">
          <w:drawing>
            <wp:anchor distT="0" distB="0" distL="6120765" distR="114300" simplePos="0" relativeHeight="251660800" behindDoc="1" locked="0" layoutInCell="1" allowOverlap="1" wp14:anchorId="4C413092" wp14:editId="7BF137EA">
              <wp:simplePos x="0" y="0"/>
              <wp:positionH relativeFrom="page">
                <wp:posOffset>6311900</wp:posOffset>
              </wp:positionH>
              <wp:positionV relativeFrom="page">
                <wp:posOffset>-13335</wp:posOffset>
              </wp:positionV>
              <wp:extent cx="1241425" cy="1598400"/>
              <wp:effectExtent l="0" t="0" r="0" b="0"/>
              <wp:wrapSquare wrapText="bothSides"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1425" cy="159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6F2FFB" id="Rektangel 2" o:spid="_x0000_s1026" style="position:absolute;margin-left:497pt;margin-top:-1.05pt;width:97.75pt;height:125.85pt;z-index:-251655680;visibility:visible;mso-wrap-style:square;mso-width-percent:0;mso-height-percent:0;mso-wrap-distance-left:481.95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" filled="f" stroked="f" strokeweight="2pt">
              <w10:wrap type="square" anchorx="page" anchory="page"/>
            </v:rect>
          </w:pict>
        </mc:Fallback>
      </mc:AlternateContent>
    </w:r>
    <w:r w:rsidR="00B1498A">
      <w:rPr>
        <w:noProof/>
        <w:lang w:eastAsia="nb-NO"/>
      </w:rPr>
      <mc:AlternateContent>
        <mc:Choice Requires="wps">
          <w:drawing>
            <wp:anchor distT="0" distB="71755" distL="114935" distR="114300" simplePos="0" relativeHeight="251661824" behindDoc="1" locked="0" layoutInCell="1" allowOverlap="1" wp14:anchorId="6FFAF4E8" wp14:editId="09924D83">
              <wp:simplePos x="0" y="0"/>
              <wp:positionH relativeFrom="page">
                <wp:posOffset>6311900</wp:posOffset>
              </wp:positionH>
              <wp:positionV relativeFrom="page">
                <wp:posOffset>640715</wp:posOffset>
              </wp:positionV>
              <wp:extent cx="1242000" cy="943200"/>
              <wp:effectExtent l="0" t="0" r="0" b="0"/>
              <wp:wrapSquare wrapText="bothSides"/>
              <wp:docPr id="22" name="Rektangel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2000" cy="94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11418E" id="Rektangel 22" o:spid="_x0000_s1026" style="position:absolute;margin-left:497pt;margin-top:50.45pt;width:97.8pt;height:74.25pt;z-index:-251654656;visibility:visible;mso-wrap-style:square;mso-width-percent:0;mso-height-percent:0;mso-wrap-distance-left:9.05pt;mso-wrap-distance-top:0;mso-wrap-distance-right:9pt;mso-wrap-distance-bottom:5.65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" filled="f" stroked="f" strokeweight="2pt">
              <w10:wrap type="square" anchorx="page" anchory="page"/>
            </v:rect>
          </w:pict>
        </mc:Fallback>
      </mc:AlternateContent>
    </w:r>
    <w:r w:rsidR="00AC0380">
      <w:rPr>
        <w:noProof/>
        <w:lang w:eastAsia="nb-NO"/>
      </w:rPr>
      <w:drawing>
        <wp:anchor distT="114935" distB="0" distL="230505" distR="114300" simplePos="0" relativeHeight="251655680" behindDoc="1" locked="0" layoutInCell="1" allowOverlap="1" wp14:anchorId="4CB45D5A" wp14:editId="3E6E1977">
          <wp:simplePos x="0" y="0"/>
          <wp:positionH relativeFrom="page">
            <wp:posOffset>6312535</wp:posOffset>
          </wp:positionH>
          <wp:positionV relativeFrom="page">
            <wp:posOffset>0</wp:posOffset>
          </wp:positionV>
          <wp:extent cx="1241425" cy="1756410"/>
          <wp:effectExtent l="0" t="0" r="0" b="0"/>
          <wp:wrapNone/>
          <wp:docPr id="21" name="Bild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HH_logo_høy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425" cy="175641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79"/>
    <w:rsid w:val="0002159D"/>
    <w:rsid w:val="00074BB8"/>
    <w:rsid w:val="000E5E84"/>
    <w:rsid w:val="000F513D"/>
    <w:rsid w:val="00192827"/>
    <w:rsid w:val="00292EF9"/>
    <w:rsid w:val="00310EC3"/>
    <w:rsid w:val="003F05C7"/>
    <w:rsid w:val="00403B1D"/>
    <w:rsid w:val="00435E2C"/>
    <w:rsid w:val="00463548"/>
    <w:rsid w:val="004C5E5A"/>
    <w:rsid w:val="0059718D"/>
    <w:rsid w:val="005D0FB5"/>
    <w:rsid w:val="006619CC"/>
    <w:rsid w:val="00694DBB"/>
    <w:rsid w:val="0078575F"/>
    <w:rsid w:val="007B3C7D"/>
    <w:rsid w:val="00827FAB"/>
    <w:rsid w:val="00834741"/>
    <w:rsid w:val="00907D0D"/>
    <w:rsid w:val="00A14DF5"/>
    <w:rsid w:val="00A17E54"/>
    <w:rsid w:val="00AA4D83"/>
    <w:rsid w:val="00AC0380"/>
    <w:rsid w:val="00AC07CE"/>
    <w:rsid w:val="00B01A5D"/>
    <w:rsid w:val="00B1498A"/>
    <w:rsid w:val="00B34521"/>
    <w:rsid w:val="00C14151"/>
    <w:rsid w:val="00C76C7D"/>
    <w:rsid w:val="00CB298F"/>
    <w:rsid w:val="00CC688E"/>
    <w:rsid w:val="00CD6393"/>
    <w:rsid w:val="00CD6EB3"/>
    <w:rsid w:val="00CE6759"/>
    <w:rsid w:val="00D23FAD"/>
    <w:rsid w:val="00DD2721"/>
    <w:rsid w:val="00E002DA"/>
    <w:rsid w:val="00E73958"/>
    <w:rsid w:val="00EA3A79"/>
    <w:rsid w:val="00ED588C"/>
    <w:rsid w:val="00EE7D59"/>
    <w:rsid w:val="00F54554"/>
    <w:rsid w:val="00F6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2F34B"/>
  <w15:docId w15:val="{E532F4A0-15CE-4210-BD8E-059691CF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A79"/>
    <w:pPr>
      <w:spacing w:after="0" w:line="240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05C7"/>
    <w:pPr>
      <w:keepNext/>
      <w:keepLines/>
      <w:tabs>
        <w:tab w:val="right" w:pos="9639"/>
      </w:tabs>
      <w:spacing w:after="340" w:line="300" w:lineRule="exact"/>
      <w:outlineLvl w:val="0"/>
    </w:pPr>
    <w:rPr>
      <w:rFonts w:ascii="Arial" w:eastAsia="Times New Roman" w:hAnsi="Arial" w:cs="Times New Roman"/>
      <w:b/>
      <w:bCs/>
      <w:cap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76C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5C7"/>
    <w:rPr>
      <w:rFonts w:ascii="Arial" w:eastAsia="Times New Roman" w:hAnsi="Arial" w:cs="Times New Roman"/>
      <w:b/>
      <w:bCs/>
      <w:cap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6C7D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4635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548"/>
  </w:style>
  <w:style w:type="paragraph" w:styleId="Footer">
    <w:name w:val="footer"/>
    <w:basedOn w:val="Normal"/>
    <w:link w:val="FooterChar"/>
    <w:uiPriority w:val="99"/>
    <w:unhideWhenUsed/>
    <w:rsid w:val="00AC0380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C0380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5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5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ell">
    <w:name w:val="DefaultTabell"/>
    <w:basedOn w:val="TableNormal"/>
    <w:uiPriority w:val="99"/>
    <w:qFormat/>
    <w:rsid w:val="00292EF9"/>
    <w:pPr>
      <w:spacing w:after="0" w:line="240" w:lineRule="auto"/>
    </w:pPr>
    <w:rPr>
      <w:rFonts w:ascii="Arial" w:hAnsi="Arial"/>
    </w:rPr>
    <w:tblPr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A3A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5.png"/><Relationship Id="rId21" Type="http://schemas.openxmlformats.org/officeDocument/2006/relationships/hyperlink" Target="http://www.nhh.no" TargetMode="External"/><Relationship Id="rId42" Type="http://schemas.openxmlformats.org/officeDocument/2006/relationships/hyperlink" Target="https://www.nhh.no/en/research-centres/corporate-compliance-and-enforcement/" TargetMode="External"/><Relationship Id="rId47" Type="http://schemas.openxmlformats.org/officeDocument/2006/relationships/image" Target="media/image11.png"/><Relationship Id="rId63" Type="http://schemas.openxmlformats.org/officeDocument/2006/relationships/image" Target="media/image15.png"/><Relationship Id="rId68" Type="http://schemas.openxmlformats.org/officeDocument/2006/relationships/hyperlink" Target="mailto:navn.etternavn@nhh.no" TargetMode="External"/><Relationship Id="rId84" Type="http://schemas.openxmlformats.org/officeDocument/2006/relationships/hyperlink" Target="mailto:navn.etternavn@nhh.no" TargetMode="External"/><Relationship Id="rId89" Type="http://schemas.openxmlformats.org/officeDocument/2006/relationships/hyperlink" Target="http://www.nhh.no" TargetMode="External"/><Relationship Id="rId16" Type="http://schemas.openxmlformats.org/officeDocument/2006/relationships/hyperlink" Target="http://www.nhh.no" TargetMode="External"/><Relationship Id="rId11" Type="http://schemas.openxmlformats.org/officeDocument/2006/relationships/image" Target="media/image2.png"/><Relationship Id="rId32" Type="http://schemas.openxmlformats.org/officeDocument/2006/relationships/hyperlink" Target="mailto:navn.etternavn@nhh.no" TargetMode="External"/><Relationship Id="rId37" Type="http://schemas.openxmlformats.org/officeDocument/2006/relationships/hyperlink" Target="http://www.nhh.no" TargetMode="External"/><Relationship Id="rId53" Type="http://schemas.openxmlformats.org/officeDocument/2006/relationships/hyperlink" Target="http://www.nhh.no" TargetMode="External"/><Relationship Id="rId58" Type="http://schemas.openxmlformats.org/officeDocument/2006/relationships/hyperlink" Target="https://www.nhh.no/en/dig" TargetMode="External"/><Relationship Id="rId74" Type="http://schemas.openxmlformats.org/officeDocument/2006/relationships/hyperlink" Target="https://www.nhh.no/en/research-centres/macro-risk-and-sustainability-centre/" TargetMode="External"/><Relationship Id="rId79" Type="http://schemas.openxmlformats.org/officeDocument/2006/relationships/image" Target="media/image19.png"/><Relationship Id="rId5" Type="http://schemas.openxmlformats.org/officeDocument/2006/relationships/endnotes" Target="endnotes.xml"/><Relationship Id="rId90" Type="http://schemas.openxmlformats.org/officeDocument/2006/relationships/hyperlink" Target="https://www.nhh.no/en/research-centres/digital-transformation-hub/" TargetMode="External"/><Relationship Id="rId95" Type="http://schemas.openxmlformats.org/officeDocument/2006/relationships/fontTable" Target="fontTable.xml"/><Relationship Id="rId22" Type="http://schemas.openxmlformats.org/officeDocument/2006/relationships/image" Target="media/image4.png"/><Relationship Id="rId27" Type="http://schemas.openxmlformats.org/officeDocument/2006/relationships/image" Target="media/image6.svg"/><Relationship Id="rId43" Type="http://schemas.openxmlformats.org/officeDocument/2006/relationships/image" Target="media/image10.png"/><Relationship Id="rId48" Type="http://schemas.openxmlformats.org/officeDocument/2006/relationships/hyperlink" Target="mailto:navn.etternavn@nhh.no" TargetMode="External"/><Relationship Id="rId64" Type="http://schemas.openxmlformats.org/officeDocument/2006/relationships/hyperlink" Target="mailto:navn.etternavn@nhh.no" TargetMode="External"/><Relationship Id="rId69" Type="http://schemas.openxmlformats.org/officeDocument/2006/relationships/hyperlink" Target="http://www.nhh.no" TargetMode="External"/><Relationship Id="rId8" Type="http://schemas.openxmlformats.org/officeDocument/2006/relationships/hyperlink" Target="mailto:navn.etternavn@nhh.no" TargetMode="External"/><Relationship Id="rId51" Type="http://schemas.openxmlformats.org/officeDocument/2006/relationships/image" Target="media/image12.png"/><Relationship Id="rId72" Type="http://schemas.openxmlformats.org/officeDocument/2006/relationships/hyperlink" Target="mailto:navn.etternavn@nhh.no" TargetMode="External"/><Relationship Id="rId80" Type="http://schemas.openxmlformats.org/officeDocument/2006/relationships/hyperlink" Target="mailto:navn.etternavn@nhh.no" TargetMode="External"/><Relationship Id="rId85" Type="http://schemas.openxmlformats.org/officeDocument/2006/relationships/hyperlink" Target="http://www.nhh.no" TargetMode="External"/><Relationship Id="rId93" Type="http://schemas.openxmlformats.org/officeDocument/2006/relationships/hyperlink" Target="http://www.nhh.n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navn.etternavn@nhh.no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www.nhh.no/en/research-centres/fair/" TargetMode="External"/><Relationship Id="rId33" Type="http://schemas.openxmlformats.org/officeDocument/2006/relationships/hyperlink" Target="http://www.nhh.no" TargetMode="External"/><Relationship Id="rId38" Type="http://schemas.openxmlformats.org/officeDocument/2006/relationships/hyperlink" Target="https://www.nhh.no/en/research-centres/cbe/" TargetMode="External"/><Relationship Id="rId46" Type="http://schemas.openxmlformats.org/officeDocument/2006/relationships/hyperlink" Target="https://www.nhh.no/en/research-centres/ccf/" TargetMode="External"/><Relationship Id="rId59" Type="http://schemas.openxmlformats.org/officeDocument/2006/relationships/image" Target="media/image14.png"/><Relationship Id="rId67" Type="http://schemas.openxmlformats.org/officeDocument/2006/relationships/image" Target="media/image16.png"/><Relationship Id="rId20" Type="http://schemas.openxmlformats.org/officeDocument/2006/relationships/hyperlink" Target="mailto:navn.etternavn@nhh.no" TargetMode="External"/><Relationship Id="rId41" Type="http://schemas.openxmlformats.org/officeDocument/2006/relationships/hyperlink" Target="http://www.nhh.no" TargetMode="External"/><Relationship Id="rId54" Type="http://schemas.openxmlformats.org/officeDocument/2006/relationships/hyperlink" Target="https://www.nhh.no/en/research-centres/csb/" TargetMode="External"/><Relationship Id="rId62" Type="http://schemas.openxmlformats.org/officeDocument/2006/relationships/hyperlink" Target="https://www.nhh.no/en/research-centres/ene/" TargetMode="External"/><Relationship Id="rId70" Type="http://schemas.openxmlformats.org/officeDocument/2006/relationships/hyperlink" Target="https://www.nhh.no/en/research-centres/food/" TargetMode="External"/><Relationship Id="rId75" Type="http://schemas.openxmlformats.org/officeDocument/2006/relationships/image" Target="media/image18.png"/><Relationship Id="rId83" Type="http://schemas.openxmlformats.org/officeDocument/2006/relationships/image" Target="media/image20.png"/><Relationship Id="rId88" Type="http://schemas.openxmlformats.org/officeDocument/2006/relationships/hyperlink" Target="mailto:navn.etternavn@nhh.no" TargetMode="External"/><Relationship Id="rId91" Type="http://schemas.openxmlformats.org/officeDocument/2006/relationships/image" Target="media/image22.jpeg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nhh.no/" TargetMode="External"/><Relationship Id="rId15" Type="http://schemas.openxmlformats.org/officeDocument/2006/relationships/hyperlink" Target="mailto:navn.etternavn@nhh.no" TargetMode="External"/><Relationship Id="rId23" Type="http://schemas.openxmlformats.org/officeDocument/2006/relationships/hyperlink" Target="mailto:navn.etternavn@nhh.no" TargetMode="External"/><Relationship Id="rId28" Type="http://schemas.openxmlformats.org/officeDocument/2006/relationships/hyperlink" Target="mailto:navn.etternavn@nhh.no" TargetMode="External"/><Relationship Id="rId36" Type="http://schemas.openxmlformats.org/officeDocument/2006/relationships/hyperlink" Target="mailto:navn.etternavn@nhh.no" TargetMode="External"/><Relationship Id="rId49" Type="http://schemas.openxmlformats.org/officeDocument/2006/relationships/hyperlink" Target="http://www.nhh.no" TargetMode="External"/><Relationship Id="rId57" Type="http://schemas.openxmlformats.org/officeDocument/2006/relationships/hyperlink" Target="http://www.nhh.no" TargetMode="External"/><Relationship Id="rId10" Type="http://schemas.openxmlformats.org/officeDocument/2006/relationships/hyperlink" Target="https://www.nhh.no/om-nhh/internasjonale-nettverk/" TargetMode="External"/><Relationship Id="rId31" Type="http://schemas.openxmlformats.org/officeDocument/2006/relationships/image" Target="media/image7.png"/><Relationship Id="rId44" Type="http://schemas.openxmlformats.org/officeDocument/2006/relationships/hyperlink" Target="mailto:navn.etternavn@nhh.no" TargetMode="External"/><Relationship Id="rId52" Type="http://schemas.openxmlformats.org/officeDocument/2006/relationships/hyperlink" Target="mailto:navn.etternavn@nhh.no" TargetMode="External"/><Relationship Id="rId60" Type="http://schemas.openxmlformats.org/officeDocument/2006/relationships/hyperlink" Target="mailto:navn.etternavn@nhh.no" TargetMode="External"/><Relationship Id="rId65" Type="http://schemas.openxmlformats.org/officeDocument/2006/relationships/hyperlink" Target="http://www.nhh.no" TargetMode="External"/><Relationship Id="rId73" Type="http://schemas.openxmlformats.org/officeDocument/2006/relationships/hyperlink" Target="http://www.nhh.no" TargetMode="External"/><Relationship Id="rId78" Type="http://schemas.openxmlformats.org/officeDocument/2006/relationships/hyperlink" Target="https://www.nhh.no/en/research-centres/nocet/" TargetMode="External"/><Relationship Id="rId81" Type="http://schemas.openxmlformats.org/officeDocument/2006/relationships/hyperlink" Target="http://www.nhh.no" TargetMode="External"/><Relationship Id="rId86" Type="http://schemas.openxmlformats.org/officeDocument/2006/relationships/hyperlink" Target="https://www.nhh.no/en/research-centres/shipping-and-logistics/" TargetMode="External"/><Relationship Id="rId9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nhh.no" TargetMode="External"/><Relationship Id="rId13" Type="http://schemas.openxmlformats.org/officeDocument/2006/relationships/hyperlink" Target="http://www.nhh.no" TargetMode="External"/><Relationship Id="rId18" Type="http://schemas.openxmlformats.org/officeDocument/2006/relationships/hyperlink" Target="mailto:navn.etternavn@nhh.no" TargetMode="External"/><Relationship Id="rId39" Type="http://schemas.openxmlformats.org/officeDocument/2006/relationships/image" Target="media/image9.png"/><Relationship Id="rId34" Type="http://schemas.openxmlformats.org/officeDocument/2006/relationships/hyperlink" Target="https://www.nhh.no/en/research-centres/centre-for-asset-management/" TargetMode="External"/><Relationship Id="rId50" Type="http://schemas.openxmlformats.org/officeDocument/2006/relationships/hyperlink" Target="https://www.nhh.no/en/research-centres/centre-for-digital-business-and-audit/" TargetMode="External"/><Relationship Id="rId55" Type="http://schemas.openxmlformats.org/officeDocument/2006/relationships/image" Target="media/image13.png"/><Relationship Id="rId76" Type="http://schemas.openxmlformats.org/officeDocument/2006/relationships/hyperlink" Target="mailto:navn.etternavn@nhh.no" TargetMode="External"/><Relationship Id="rId7" Type="http://schemas.openxmlformats.org/officeDocument/2006/relationships/image" Target="media/image1.png"/><Relationship Id="rId71" Type="http://schemas.openxmlformats.org/officeDocument/2006/relationships/image" Target="media/image17.png"/><Relationship Id="rId92" Type="http://schemas.openxmlformats.org/officeDocument/2006/relationships/hyperlink" Target="mailto:navn.etternavn@nhh.no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nhh.no" TargetMode="External"/><Relationship Id="rId24" Type="http://schemas.openxmlformats.org/officeDocument/2006/relationships/hyperlink" Target="http://www.nhh.no" TargetMode="External"/><Relationship Id="rId40" Type="http://schemas.openxmlformats.org/officeDocument/2006/relationships/hyperlink" Target="mailto:navn.etternavn@nhh.no" TargetMode="External"/><Relationship Id="rId45" Type="http://schemas.openxmlformats.org/officeDocument/2006/relationships/hyperlink" Target="http://www.nhh.no" TargetMode="External"/><Relationship Id="rId66" Type="http://schemas.openxmlformats.org/officeDocument/2006/relationships/hyperlink" Target="https://www.nhh.no/en/research-centres/finans-bergen/" TargetMode="External"/><Relationship Id="rId87" Type="http://schemas.openxmlformats.org/officeDocument/2006/relationships/image" Target="media/image21.png"/><Relationship Id="rId61" Type="http://schemas.openxmlformats.org/officeDocument/2006/relationships/hyperlink" Target="http://www.nhh.no" TargetMode="External"/><Relationship Id="rId82" Type="http://schemas.openxmlformats.org/officeDocument/2006/relationships/hyperlink" Target="https://www.nhh.no/en/research-centres/pub/" TargetMode="External"/><Relationship Id="rId19" Type="http://schemas.openxmlformats.org/officeDocument/2006/relationships/hyperlink" Target="http://www.nhh.no" TargetMode="External"/><Relationship Id="rId14" Type="http://schemas.openxmlformats.org/officeDocument/2006/relationships/hyperlink" Target="https://www.nhh.no/en/about-nhh/international-networks/" TargetMode="External"/><Relationship Id="rId30" Type="http://schemas.openxmlformats.org/officeDocument/2006/relationships/hyperlink" Target="https://www.nhh.no/en/research-centres/brandinnova/" TargetMode="External"/><Relationship Id="rId35" Type="http://schemas.openxmlformats.org/officeDocument/2006/relationships/image" Target="media/image8.png"/><Relationship Id="rId56" Type="http://schemas.openxmlformats.org/officeDocument/2006/relationships/hyperlink" Target="mailto:navn.etternavn@nhh.no" TargetMode="External"/><Relationship Id="rId77" Type="http://schemas.openxmlformats.org/officeDocument/2006/relationships/hyperlink" Target="http://www.nhh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HH-maler\Bare_logo_NHH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antand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Bare_logo_NHH</Template>
  <TotalTime>0</TotalTime>
  <Pages>4</Pages>
  <Words>889</Words>
  <Characters>4713</Characters>
  <Application>Microsoft Office Word</Application>
  <DocSecurity>0</DocSecurity>
  <PresentationFormat/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Norges handelshøyskole</Company>
  <LinksUpToDate>false</LinksUpToDate>
  <CharactersWithSpaces>5591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Ingunn Gjærde</dc:creator>
  <dc:description>Template by addpoint.no</dc:description>
  <cp:lastModifiedBy>Martin Torvund</cp:lastModifiedBy>
  <cp:revision>2</cp:revision>
  <dcterms:created xsi:type="dcterms:W3CDTF">2025-06-02T12:11:00Z</dcterms:created>
  <dcterms:modified xsi:type="dcterms:W3CDTF">2025-06-02T12:11:00Z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